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33E1" w14:textId="77777777" w:rsidR="00EC1407" w:rsidRDefault="00EC1407" w:rsidP="00EC1407">
      <w:pPr>
        <w:pStyle w:val="NoSpacing"/>
      </w:pPr>
      <w:r>
        <w:rPr>
          <w:u w:val="single"/>
        </w:rPr>
        <w:t>John HERNY</w:t>
      </w:r>
      <w:r>
        <w:t xml:space="preserve">       (fl.1483)</w:t>
      </w:r>
    </w:p>
    <w:p w14:paraId="136B4683" w14:textId="77777777" w:rsidR="00EC1407" w:rsidRDefault="00EC1407" w:rsidP="00EC1407">
      <w:pPr>
        <w:pStyle w:val="NoSpacing"/>
      </w:pPr>
      <w:r>
        <w:t>of Oakley, Suffolk. Yeoman.</w:t>
      </w:r>
    </w:p>
    <w:p w14:paraId="157CC82A" w14:textId="77777777" w:rsidR="00EC1407" w:rsidRDefault="00EC1407" w:rsidP="00EC1407">
      <w:pPr>
        <w:pStyle w:val="NoSpacing"/>
      </w:pPr>
    </w:p>
    <w:p w14:paraId="6F17AC0D" w14:textId="77777777" w:rsidR="00EC1407" w:rsidRDefault="00EC1407" w:rsidP="00EC1407">
      <w:pPr>
        <w:pStyle w:val="NoSpacing"/>
      </w:pPr>
    </w:p>
    <w:p w14:paraId="7A3062C9" w14:textId="77777777" w:rsidR="00EC1407" w:rsidRDefault="00EC1407" w:rsidP="00EC1407">
      <w:pPr>
        <w:pStyle w:val="NoSpacing"/>
      </w:pPr>
      <w:r>
        <w:tab/>
        <w:t>1483</w:t>
      </w:r>
      <w:r>
        <w:tab/>
        <w:t xml:space="preserve">Alice Dale of Wickham </w:t>
      </w:r>
      <w:proofErr w:type="spellStart"/>
      <w:r>
        <w:t>Skeith</w:t>
      </w:r>
      <w:proofErr w:type="spellEnd"/>
      <w:r>
        <w:t xml:space="preserve">(q.v.) and Simon </w:t>
      </w:r>
      <w:proofErr w:type="spellStart"/>
      <w:r>
        <w:t>Dryne</w:t>
      </w:r>
      <w:proofErr w:type="spellEnd"/>
      <w:r>
        <w:t xml:space="preserve"> of </w:t>
      </w:r>
      <w:proofErr w:type="spellStart"/>
      <w:r>
        <w:t>Rickinghall</w:t>
      </w:r>
      <w:proofErr w:type="spellEnd"/>
    </w:p>
    <w:p w14:paraId="2D4AA0CC" w14:textId="77777777" w:rsidR="00EC1407" w:rsidRDefault="00EC1407" w:rsidP="00EC1407">
      <w:pPr>
        <w:pStyle w:val="NoSpacing"/>
      </w:pPr>
      <w:r>
        <w:tab/>
      </w:r>
      <w:r>
        <w:tab/>
        <w:t xml:space="preserve">Superior(q.v.) brought a plaint of debt against him and Thomas </w:t>
      </w:r>
      <w:proofErr w:type="spellStart"/>
      <w:r>
        <w:t>Herny</w:t>
      </w:r>
      <w:proofErr w:type="spellEnd"/>
      <w:r>
        <w:t xml:space="preserve"> of</w:t>
      </w:r>
    </w:p>
    <w:p w14:paraId="23077B9E" w14:textId="77777777" w:rsidR="00EC1407" w:rsidRDefault="00EC1407" w:rsidP="00EC1407">
      <w:pPr>
        <w:pStyle w:val="NoSpacing"/>
      </w:pPr>
      <w:r>
        <w:tab/>
      </w:r>
      <w:r>
        <w:tab/>
      </w:r>
      <w:proofErr w:type="spellStart"/>
      <w:r>
        <w:t>Rickinghall</w:t>
      </w:r>
      <w:proofErr w:type="spellEnd"/>
      <w:r>
        <w:t xml:space="preserve"> Superior(q.v.).</w:t>
      </w:r>
    </w:p>
    <w:p w14:paraId="711E1724" w14:textId="77777777" w:rsidR="00EC1407" w:rsidRDefault="00EC1407" w:rsidP="00EC1407">
      <w:pPr>
        <w:pStyle w:val="NoSpacing"/>
      </w:pPr>
      <w:r>
        <w:tab/>
      </w:r>
      <w:r>
        <w:tab/>
        <w:t>(http://aalt.law.uh.edu/Indices/CP40Indices/CP40no883Pl.htm )</w:t>
      </w:r>
    </w:p>
    <w:p w14:paraId="2A6AA981" w14:textId="77777777" w:rsidR="00EC1407" w:rsidRDefault="00EC1407" w:rsidP="00EC1407">
      <w:pPr>
        <w:pStyle w:val="NoSpacing"/>
      </w:pPr>
    </w:p>
    <w:p w14:paraId="58F58338" w14:textId="77777777" w:rsidR="00EC1407" w:rsidRDefault="00EC1407" w:rsidP="00EC1407">
      <w:pPr>
        <w:pStyle w:val="NoSpacing"/>
      </w:pPr>
    </w:p>
    <w:p w14:paraId="5DB7CE83" w14:textId="77777777" w:rsidR="00EC1407" w:rsidRDefault="00EC1407" w:rsidP="00EC1407">
      <w:pPr>
        <w:pStyle w:val="NoSpacing"/>
      </w:pPr>
      <w:r>
        <w:t>17 November 2019</w:t>
      </w:r>
    </w:p>
    <w:p w14:paraId="11CD6031" w14:textId="77777777" w:rsidR="006B2F86" w:rsidRPr="00E71FC3" w:rsidRDefault="00EC140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A8A7C" w14:textId="77777777" w:rsidR="00EC1407" w:rsidRDefault="00EC1407" w:rsidP="00E71FC3">
      <w:pPr>
        <w:spacing w:after="0" w:line="240" w:lineRule="auto"/>
      </w:pPr>
      <w:r>
        <w:separator/>
      </w:r>
    </w:p>
  </w:endnote>
  <w:endnote w:type="continuationSeparator" w:id="0">
    <w:p w14:paraId="7D479D2B" w14:textId="77777777" w:rsidR="00EC1407" w:rsidRDefault="00EC140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68F9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FE117" w14:textId="77777777" w:rsidR="00EC1407" w:rsidRDefault="00EC1407" w:rsidP="00E71FC3">
      <w:pPr>
        <w:spacing w:after="0" w:line="240" w:lineRule="auto"/>
      </w:pPr>
      <w:r>
        <w:separator/>
      </w:r>
    </w:p>
  </w:footnote>
  <w:footnote w:type="continuationSeparator" w:id="0">
    <w:p w14:paraId="0878717E" w14:textId="77777777" w:rsidR="00EC1407" w:rsidRDefault="00EC140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0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C1407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83C8"/>
  <w15:chartTrackingRefBased/>
  <w15:docId w15:val="{D3601093-D733-4DA6-9931-A276E23E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2019-11-28T20:20:00Z</dcterms:created>
  <dcterms:modified xsi:type="dcterms:W3CDTF">2019-11-28T20:20:00Z</dcterms:modified>
</cp:coreProperties>
</file>