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06FC" w14:textId="77777777" w:rsidR="000D3259" w:rsidRDefault="000D3259" w:rsidP="000D3259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Robert HERPER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67CFF0D9" w14:textId="77777777" w:rsidR="000D3259" w:rsidRDefault="000D3259" w:rsidP="000D3259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Ashbourne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Derbyshire. Yeoman.</w:t>
      </w:r>
    </w:p>
    <w:p w14:paraId="2F57A60D" w14:textId="77777777" w:rsidR="000D3259" w:rsidRDefault="000D3259" w:rsidP="000D3259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08A05CE" w14:textId="77777777" w:rsidR="000D3259" w:rsidRDefault="000D3259" w:rsidP="000D3259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A0D9BCE" w14:textId="77777777" w:rsidR="000D3259" w:rsidRDefault="000D3259" w:rsidP="000D3259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Robert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Middelton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brought a plaint of debt against him.</w:t>
      </w:r>
    </w:p>
    <w:p w14:paraId="571F2439" w14:textId="77777777" w:rsidR="000D3259" w:rsidRDefault="000D3259" w:rsidP="000D3259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60BD783F" w14:textId="77777777" w:rsidR="000D3259" w:rsidRDefault="000D3259" w:rsidP="000D3259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FBAE50C" w14:textId="77777777" w:rsidR="000D3259" w:rsidRDefault="000D3259" w:rsidP="000D3259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FF1E73C" w14:textId="77777777" w:rsidR="000D3259" w:rsidRDefault="000D3259" w:rsidP="000D3259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E40B587" w14:textId="77777777" w:rsidR="000D3259" w:rsidRDefault="000D3259" w:rsidP="000D3259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19 January 2022</w:t>
      </w:r>
    </w:p>
    <w:p w14:paraId="5576672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F228" w14:textId="77777777" w:rsidR="000D3259" w:rsidRDefault="000D3259" w:rsidP="009139A6">
      <w:r>
        <w:separator/>
      </w:r>
    </w:p>
  </w:endnote>
  <w:endnote w:type="continuationSeparator" w:id="0">
    <w:p w14:paraId="277B766E" w14:textId="77777777" w:rsidR="000D3259" w:rsidRDefault="000D325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BE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A03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00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95CB" w14:textId="77777777" w:rsidR="000D3259" w:rsidRDefault="000D3259" w:rsidP="009139A6">
      <w:r>
        <w:separator/>
      </w:r>
    </w:p>
  </w:footnote>
  <w:footnote w:type="continuationSeparator" w:id="0">
    <w:p w14:paraId="32969532" w14:textId="77777777" w:rsidR="000D3259" w:rsidRDefault="000D325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2D1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BAE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913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59"/>
    <w:rsid w:val="000666E0"/>
    <w:rsid w:val="000D3259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54FE"/>
  <w15:chartTrackingRefBased/>
  <w15:docId w15:val="{E8452BAB-A222-4A03-96AA-51DF0E1B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D3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2022-02-23T20:59:00Z</dcterms:created>
  <dcterms:modified xsi:type="dcterms:W3CDTF">2022-02-23T20:59:00Z</dcterms:modified>
</cp:coreProperties>
</file>