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E2" w:rsidRDefault="00062DE2" w:rsidP="00062DE2">
      <w:pPr>
        <w:pStyle w:val="NoSpacing"/>
      </w:pPr>
      <w:r>
        <w:rPr>
          <w:u w:val="single"/>
        </w:rPr>
        <w:t>Simon HERPYNHOPE</w:t>
      </w:r>
      <w:r>
        <w:t xml:space="preserve">       (fl.1473)</w:t>
      </w:r>
    </w:p>
    <w:p w:rsidR="00062DE2" w:rsidRDefault="00062DE2" w:rsidP="00062DE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Hawkhurst</w:t>
      </w:r>
      <w:proofErr w:type="spellEnd"/>
      <w:r>
        <w:t>, Kent.</w:t>
      </w:r>
    </w:p>
    <w:p w:rsidR="00062DE2" w:rsidRDefault="00062DE2" w:rsidP="00062DE2">
      <w:pPr>
        <w:pStyle w:val="NoSpacing"/>
      </w:pPr>
    </w:p>
    <w:p w:rsidR="00062DE2" w:rsidRDefault="00062DE2" w:rsidP="00062DE2">
      <w:pPr>
        <w:pStyle w:val="NoSpacing"/>
      </w:pPr>
    </w:p>
    <w:p w:rsidR="00062DE2" w:rsidRDefault="00062DE2" w:rsidP="00062DE2">
      <w:pPr>
        <w:pStyle w:val="NoSpacing"/>
      </w:pPr>
      <w:r>
        <w:tab/>
        <w:t>1473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p.243)</w:t>
      </w:r>
    </w:p>
    <w:p w:rsidR="00062DE2" w:rsidRDefault="00062DE2" w:rsidP="00062DE2">
      <w:pPr>
        <w:pStyle w:val="NoSpacing"/>
      </w:pPr>
    </w:p>
    <w:p w:rsidR="00062DE2" w:rsidRDefault="00062DE2" w:rsidP="00062DE2">
      <w:pPr>
        <w:pStyle w:val="NoSpacing"/>
      </w:pPr>
    </w:p>
    <w:p w:rsidR="00062DE2" w:rsidRDefault="00062DE2" w:rsidP="00062DE2">
      <w:pPr>
        <w:pStyle w:val="NoSpacing"/>
      </w:pPr>
      <w:r>
        <w:t>2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E2" w:rsidRDefault="00062DE2" w:rsidP="00920DE3">
      <w:pPr>
        <w:spacing w:after="0" w:line="240" w:lineRule="auto"/>
      </w:pPr>
      <w:r>
        <w:separator/>
      </w:r>
    </w:p>
  </w:endnote>
  <w:endnote w:type="continuationSeparator" w:id="0">
    <w:p w:rsidR="00062DE2" w:rsidRDefault="00062DE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E2" w:rsidRDefault="00062DE2" w:rsidP="00920DE3">
      <w:pPr>
        <w:spacing w:after="0" w:line="240" w:lineRule="auto"/>
      </w:pPr>
      <w:r>
        <w:separator/>
      </w:r>
    </w:p>
  </w:footnote>
  <w:footnote w:type="continuationSeparator" w:id="0">
    <w:p w:rsidR="00062DE2" w:rsidRDefault="00062DE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E2"/>
    <w:rsid w:val="00062DE2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2014-12-24T17:09:00Z</dcterms:created>
  <dcterms:modified xsi:type="dcterms:W3CDTF">2014-12-24T17:10:00Z</dcterms:modified>
</cp:coreProperties>
</file>