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FAA3E" w14:textId="77777777" w:rsidR="00414421" w:rsidRDefault="00414421" w:rsidP="00414421">
      <w:pPr>
        <w:pStyle w:val="NoSpacing"/>
      </w:pPr>
      <w:r>
        <w:rPr>
          <w:u w:val="single"/>
        </w:rPr>
        <w:t>Alexander HERSHERT</w:t>
      </w:r>
      <w:r>
        <w:t xml:space="preserve">       (fl.1489-90)</w:t>
      </w:r>
    </w:p>
    <w:p w14:paraId="5BB2DA99" w14:textId="641DC03B" w:rsidR="00414421" w:rsidRDefault="00414421" w:rsidP="00414421">
      <w:pPr>
        <w:pStyle w:val="NoSpacing"/>
      </w:pPr>
      <w:r>
        <w:t>of Staplehurst, Kent.</w:t>
      </w:r>
      <w:r w:rsidR="00B85373">
        <w:t xml:space="preserve"> Husbandman.</w:t>
      </w:r>
    </w:p>
    <w:p w14:paraId="777903C2" w14:textId="77777777" w:rsidR="00414421" w:rsidRDefault="00414421" w:rsidP="00414421">
      <w:pPr>
        <w:pStyle w:val="NoSpacing"/>
      </w:pPr>
    </w:p>
    <w:p w14:paraId="7892240E" w14:textId="3A3AA7D5" w:rsidR="00414421" w:rsidRDefault="00414421" w:rsidP="00414421">
      <w:pPr>
        <w:pStyle w:val="NoSpacing"/>
      </w:pPr>
    </w:p>
    <w:p w14:paraId="3C23D710" w14:textId="77777777" w:rsidR="00B85373" w:rsidRPr="00B85373" w:rsidRDefault="00B85373" w:rsidP="00B85373">
      <w:pPr>
        <w:spacing w:after="0" w:line="240" w:lineRule="auto"/>
        <w:rPr>
          <w:rFonts w:eastAsia="Calibri"/>
          <w:lang w:eastAsia="en-US"/>
        </w:rPr>
      </w:pPr>
      <w:r w:rsidRPr="00B85373">
        <w:rPr>
          <w:rFonts w:eastAsia="Calibri"/>
          <w:lang w:eastAsia="en-US"/>
        </w:rPr>
        <w:tab/>
        <w:t>1483</w:t>
      </w:r>
      <w:r w:rsidRPr="00B85373">
        <w:rPr>
          <w:rFonts w:eastAsia="Calibri"/>
          <w:lang w:eastAsia="en-US"/>
        </w:rPr>
        <w:tab/>
        <w:t xml:space="preserve">John </w:t>
      </w:r>
      <w:proofErr w:type="spellStart"/>
      <w:r w:rsidRPr="00B85373">
        <w:rPr>
          <w:rFonts w:eastAsia="Calibri"/>
          <w:lang w:eastAsia="en-US"/>
        </w:rPr>
        <w:t>Clerke</w:t>
      </w:r>
      <w:proofErr w:type="spellEnd"/>
      <w:r w:rsidRPr="00B85373">
        <w:rPr>
          <w:rFonts w:eastAsia="Calibri"/>
          <w:lang w:eastAsia="en-US"/>
        </w:rPr>
        <w:t>(q.v.) brought a plaint of trespass against her.</w:t>
      </w:r>
    </w:p>
    <w:p w14:paraId="77455757" w14:textId="45FE5734" w:rsidR="00B85373" w:rsidRDefault="00B85373" w:rsidP="00B85373">
      <w:pPr>
        <w:pStyle w:val="NoSpacing"/>
      </w:pPr>
      <w:r w:rsidRPr="00B85373">
        <w:rPr>
          <w:rFonts w:eastAsia="Calibri"/>
          <w:lang w:eastAsia="en-US"/>
        </w:rPr>
        <w:tab/>
      </w:r>
      <w:r w:rsidRPr="00B85373">
        <w:rPr>
          <w:rFonts w:eastAsia="Calibri"/>
          <w:lang w:eastAsia="en-US"/>
        </w:rPr>
        <w:tab/>
        <w:t>(</w:t>
      </w:r>
      <w:proofErr w:type="gramStart"/>
      <w:r w:rsidRPr="00B85373">
        <w:rPr>
          <w:rFonts w:eastAsia="Calibri"/>
          <w:lang w:eastAsia="en-US"/>
        </w:rPr>
        <w:t>http://aalt.law.uh.edu/Indices/CP40Indices/CP40no883Pl.htm )</w:t>
      </w:r>
      <w:proofErr w:type="gramEnd"/>
    </w:p>
    <w:p w14:paraId="197E3396" w14:textId="77777777" w:rsidR="00414421" w:rsidRDefault="00414421" w:rsidP="00414421">
      <w:pPr>
        <w:pStyle w:val="NoSpacing"/>
      </w:pPr>
      <w:r>
        <w:t xml:space="preserve">       1489-90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p.243)</w:t>
      </w:r>
    </w:p>
    <w:p w14:paraId="198DB6C5" w14:textId="77777777" w:rsidR="00414421" w:rsidRDefault="00414421" w:rsidP="00414421">
      <w:pPr>
        <w:pStyle w:val="NoSpacing"/>
      </w:pPr>
    </w:p>
    <w:p w14:paraId="6CA95CA9" w14:textId="77777777" w:rsidR="00414421" w:rsidRDefault="00414421" w:rsidP="00414421">
      <w:pPr>
        <w:pStyle w:val="NoSpacing"/>
      </w:pPr>
    </w:p>
    <w:p w14:paraId="3854A8F8" w14:textId="64648A12" w:rsidR="00E47068" w:rsidRDefault="00414421" w:rsidP="00414421">
      <w:pPr>
        <w:pStyle w:val="NoSpacing"/>
      </w:pPr>
      <w:r>
        <w:t>3 December 2014</w:t>
      </w:r>
    </w:p>
    <w:p w14:paraId="0011D14D" w14:textId="69994601" w:rsidR="00B85373" w:rsidRDefault="00B85373" w:rsidP="00414421">
      <w:pPr>
        <w:pStyle w:val="NoSpacing"/>
      </w:pPr>
      <w:r>
        <w:t>7 April 2020</w:t>
      </w:r>
      <w:bookmarkStart w:id="0" w:name="_GoBack"/>
      <w:bookmarkEnd w:id="0"/>
    </w:p>
    <w:p w14:paraId="3AEECF11" w14:textId="77777777" w:rsidR="00B85373" w:rsidRPr="00C009D8" w:rsidRDefault="00B85373" w:rsidP="00414421">
      <w:pPr>
        <w:pStyle w:val="NoSpacing"/>
      </w:pPr>
    </w:p>
    <w:sectPr w:rsidR="00B85373" w:rsidRPr="00C00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47B24" w14:textId="77777777" w:rsidR="00414421" w:rsidRDefault="00414421" w:rsidP="00920DE3">
      <w:pPr>
        <w:spacing w:after="0" w:line="240" w:lineRule="auto"/>
      </w:pPr>
      <w:r>
        <w:separator/>
      </w:r>
    </w:p>
  </w:endnote>
  <w:endnote w:type="continuationSeparator" w:id="0">
    <w:p w14:paraId="5F6CED5A" w14:textId="77777777" w:rsidR="00414421" w:rsidRDefault="0041442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B957D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8E003" w14:textId="77777777" w:rsidR="00C009D8" w:rsidRPr="00C009D8" w:rsidRDefault="00C009D8">
    <w:pPr>
      <w:pStyle w:val="Footer"/>
    </w:pPr>
    <w:r>
      <w:t>Copyright I.S.Rogers 9 August 2013</w:t>
    </w:r>
  </w:p>
  <w:p w14:paraId="4BB6A656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13689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30963" w14:textId="77777777" w:rsidR="00414421" w:rsidRDefault="00414421" w:rsidP="00920DE3">
      <w:pPr>
        <w:spacing w:after="0" w:line="240" w:lineRule="auto"/>
      </w:pPr>
      <w:r>
        <w:separator/>
      </w:r>
    </w:p>
  </w:footnote>
  <w:footnote w:type="continuationSeparator" w:id="0">
    <w:p w14:paraId="46DF4E3E" w14:textId="77777777" w:rsidR="00414421" w:rsidRDefault="0041442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CCCD1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B4132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BA35C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421"/>
    <w:rsid w:val="00120749"/>
    <w:rsid w:val="00414421"/>
    <w:rsid w:val="00624CAE"/>
    <w:rsid w:val="00920DE3"/>
    <w:rsid w:val="00B8537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557E5"/>
  <w15:docId w15:val="{E711D869-0FF7-4AE6-A452-1FFC3A22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2014-12-17T20:19:00Z</dcterms:created>
  <dcterms:modified xsi:type="dcterms:W3CDTF">2020-04-07T11:41:00Z</dcterms:modified>
</cp:coreProperties>
</file>