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6C" w:rsidRDefault="00254A6C" w:rsidP="00254A6C">
      <w:pPr>
        <w:pStyle w:val="NoSpacing"/>
      </w:pPr>
      <w:r>
        <w:rPr>
          <w:u w:val="single"/>
        </w:rPr>
        <w:t>John HERSHOO</w:t>
      </w:r>
      <w:r>
        <w:t xml:space="preserve">      (d.1506-7)</w:t>
      </w:r>
    </w:p>
    <w:p w:rsidR="00254A6C" w:rsidRDefault="00254A6C" w:rsidP="00254A6C">
      <w:pPr>
        <w:pStyle w:val="NoSpacing"/>
      </w:pPr>
      <w:proofErr w:type="gramStart"/>
      <w:r>
        <w:t>of</w:t>
      </w:r>
      <w:proofErr w:type="gramEnd"/>
      <w:r>
        <w:t xml:space="preserve"> Canterbury.</w:t>
      </w:r>
    </w:p>
    <w:p w:rsidR="00254A6C" w:rsidRDefault="00254A6C" w:rsidP="00254A6C">
      <w:pPr>
        <w:pStyle w:val="NoSpacing"/>
      </w:pPr>
    </w:p>
    <w:p w:rsidR="00254A6C" w:rsidRDefault="00254A6C" w:rsidP="00254A6C">
      <w:pPr>
        <w:pStyle w:val="NoSpacing"/>
      </w:pPr>
    </w:p>
    <w:p w:rsidR="00254A6C" w:rsidRDefault="00254A6C" w:rsidP="00254A6C">
      <w:pPr>
        <w:pStyle w:val="NoSpacing"/>
      </w:pPr>
      <w:r>
        <w:t xml:space="preserve">         1506-7</w:t>
      </w:r>
      <w:r>
        <w:tab/>
        <w:t>Administration of his goods and possessions was granted.</w:t>
      </w:r>
    </w:p>
    <w:p w:rsidR="00254A6C" w:rsidRDefault="00254A6C" w:rsidP="00254A6C">
      <w:pPr>
        <w:pStyle w:val="NoSpacing"/>
      </w:pPr>
      <w:r>
        <w:tab/>
      </w:r>
      <w:r>
        <w:tab/>
        <w:t>(</w:t>
      </w:r>
      <w:proofErr w:type="spellStart"/>
      <w:r>
        <w:t>Plomer</w:t>
      </w:r>
      <w:proofErr w:type="spellEnd"/>
      <w:r>
        <w:t xml:space="preserve"> p.244)</w:t>
      </w:r>
    </w:p>
    <w:p w:rsidR="00254A6C" w:rsidRDefault="00254A6C" w:rsidP="00254A6C">
      <w:pPr>
        <w:pStyle w:val="NoSpacing"/>
      </w:pPr>
    </w:p>
    <w:p w:rsidR="00254A6C" w:rsidRDefault="00254A6C" w:rsidP="00254A6C">
      <w:pPr>
        <w:pStyle w:val="NoSpacing"/>
      </w:pPr>
    </w:p>
    <w:p w:rsidR="00254A6C" w:rsidRDefault="00254A6C" w:rsidP="00254A6C">
      <w:pPr>
        <w:pStyle w:val="NoSpacing"/>
      </w:pPr>
    </w:p>
    <w:p w:rsidR="00254A6C" w:rsidRDefault="00254A6C" w:rsidP="00254A6C">
      <w:pPr>
        <w:pStyle w:val="NoSpacing"/>
      </w:pPr>
      <w:r>
        <w:t>5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6C" w:rsidRDefault="00254A6C" w:rsidP="00920DE3">
      <w:pPr>
        <w:spacing w:after="0" w:line="240" w:lineRule="auto"/>
      </w:pPr>
      <w:r>
        <w:separator/>
      </w:r>
    </w:p>
  </w:endnote>
  <w:endnote w:type="continuationSeparator" w:id="0">
    <w:p w:rsidR="00254A6C" w:rsidRDefault="00254A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6C" w:rsidRDefault="00254A6C" w:rsidP="00920DE3">
      <w:pPr>
        <w:spacing w:after="0" w:line="240" w:lineRule="auto"/>
      </w:pPr>
      <w:r>
        <w:separator/>
      </w:r>
    </w:p>
  </w:footnote>
  <w:footnote w:type="continuationSeparator" w:id="0">
    <w:p w:rsidR="00254A6C" w:rsidRDefault="00254A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6C"/>
    <w:rsid w:val="00120749"/>
    <w:rsid w:val="00254A6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2014-12-24T17:15:00Z</dcterms:created>
  <dcterms:modified xsi:type="dcterms:W3CDTF">2014-12-24T17:15:00Z</dcterms:modified>
</cp:coreProperties>
</file>