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EC" w:rsidRDefault="00E329EC" w:rsidP="00E329EC">
      <w:pPr>
        <w:pStyle w:val="NoSpacing"/>
      </w:pPr>
      <w:r>
        <w:rPr>
          <w:u w:val="single"/>
        </w:rPr>
        <w:t>Richard HERST</w:t>
      </w:r>
      <w:r>
        <w:t xml:space="preserve">      (fl.1501-2)</w:t>
      </w:r>
    </w:p>
    <w:p w:rsidR="00E329EC" w:rsidRDefault="00E329EC" w:rsidP="00E329E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Postling</w:t>
      </w:r>
      <w:proofErr w:type="spellEnd"/>
      <w:r>
        <w:t>, Kent.</w:t>
      </w:r>
    </w:p>
    <w:p w:rsidR="00E329EC" w:rsidRDefault="00E329EC" w:rsidP="00E329EC">
      <w:pPr>
        <w:pStyle w:val="NoSpacing"/>
      </w:pPr>
    </w:p>
    <w:p w:rsidR="00E329EC" w:rsidRDefault="00E329EC" w:rsidP="00E329EC">
      <w:pPr>
        <w:pStyle w:val="NoSpacing"/>
      </w:pPr>
    </w:p>
    <w:p w:rsidR="00E329EC" w:rsidRDefault="00E329EC" w:rsidP="00E329EC">
      <w:pPr>
        <w:pStyle w:val="NoSpacing"/>
      </w:pPr>
      <w:r>
        <w:t xml:space="preserve">         1501-2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p.244)</w:t>
      </w:r>
    </w:p>
    <w:p w:rsidR="00E329EC" w:rsidRDefault="00E329EC" w:rsidP="00E329EC">
      <w:pPr>
        <w:pStyle w:val="NoSpacing"/>
      </w:pPr>
    </w:p>
    <w:p w:rsidR="00E329EC" w:rsidRDefault="00E329EC" w:rsidP="00E329EC">
      <w:pPr>
        <w:pStyle w:val="NoSpacing"/>
      </w:pPr>
    </w:p>
    <w:p w:rsidR="00E329EC" w:rsidRDefault="00E329EC" w:rsidP="00E329EC">
      <w:pPr>
        <w:pStyle w:val="NoSpacing"/>
      </w:pPr>
      <w:r>
        <w:t>5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EC" w:rsidRDefault="00E329EC" w:rsidP="00920DE3">
      <w:pPr>
        <w:spacing w:after="0" w:line="240" w:lineRule="auto"/>
      </w:pPr>
      <w:r>
        <w:separator/>
      </w:r>
    </w:p>
  </w:endnote>
  <w:endnote w:type="continuationSeparator" w:id="0">
    <w:p w:rsidR="00E329EC" w:rsidRDefault="00E329E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EC" w:rsidRDefault="00E329EC" w:rsidP="00920DE3">
      <w:pPr>
        <w:spacing w:after="0" w:line="240" w:lineRule="auto"/>
      </w:pPr>
      <w:r>
        <w:separator/>
      </w:r>
    </w:p>
  </w:footnote>
  <w:footnote w:type="continuationSeparator" w:id="0">
    <w:p w:rsidR="00E329EC" w:rsidRDefault="00E329E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EC"/>
    <w:rsid w:val="00120749"/>
    <w:rsid w:val="00624CAE"/>
    <w:rsid w:val="00920DE3"/>
    <w:rsid w:val="00C009D8"/>
    <w:rsid w:val="00CF53C8"/>
    <w:rsid w:val="00E329EC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2014-12-24T17:17:00Z</dcterms:created>
  <dcterms:modified xsi:type="dcterms:W3CDTF">2014-12-24T17:18:00Z</dcterms:modified>
</cp:coreProperties>
</file>