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9FBF1" w14:textId="77777777" w:rsidR="002269FA" w:rsidRDefault="002269FA" w:rsidP="002269F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William HERTHED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fl.1406)</w:t>
      </w:r>
    </w:p>
    <w:p w14:paraId="26534377" w14:textId="77777777" w:rsidR="002269FA" w:rsidRDefault="002269FA" w:rsidP="002269F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Yorkshire.</w:t>
      </w:r>
    </w:p>
    <w:p w14:paraId="634FE9E5" w14:textId="77777777" w:rsidR="002269FA" w:rsidRDefault="002269FA" w:rsidP="002269F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BCCE2D7" w14:textId="77777777" w:rsidR="002269FA" w:rsidRDefault="002269FA" w:rsidP="002269F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E27141E" w14:textId="77777777" w:rsidR="002269FA" w:rsidRDefault="002269FA" w:rsidP="002269F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2 Jul.</w:t>
      </w:r>
      <w:r>
        <w:rPr>
          <w:rFonts w:ascii="Times New Roman" w:hAnsi="Times New Roman" w:cs="Times New Roman"/>
          <w:sz w:val="24"/>
          <w:szCs w:val="24"/>
        </w:rPr>
        <w:tab/>
        <w:t>1406</w:t>
      </w:r>
      <w:r>
        <w:rPr>
          <w:rFonts w:ascii="Times New Roman" w:hAnsi="Times New Roman" w:cs="Times New Roman"/>
          <w:sz w:val="24"/>
          <w:szCs w:val="24"/>
        </w:rPr>
        <w:tab/>
        <w:t xml:space="preserve">He was a juror on the inquisition </w:t>
      </w:r>
      <w:proofErr w:type="gramStart"/>
      <w:r>
        <w:rPr>
          <w:rFonts w:ascii="Times New Roman" w:hAnsi="Times New Roman" w:cs="Times New Roman"/>
          <w:sz w:val="24"/>
          <w:szCs w:val="24"/>
        </w:rPr>
        <w:t>post mortem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held in York Castle</w:t>
      </w:r>
    </w:p>
    <w:p w14:paraId="4C3B9DB6" w14:textId="77777777" w:rsidR="002269FA" w:rsidRDefault="002269FA" w:rsidP="002269F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into lands of Sir John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Deincourt</w:t>
      </w:r>
      <w:proofErr w:type="spellEnd"/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d.1406)(q.v.).</w:t>
      </w:r>
    </w:p>
    <w:p w14:paraId="261E2EA7" w14:textId="77777777" w:rsidR="002269FA" w:rsidRDefault="002269FA" w:rsidP="002269F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hyperlink r:id="rId6" w:history="1">
        <w:r w:rsidRPr="008C5FF4">
          <w:rPr>
            <w:rStyle w:val="Hyperlink"/>
            <w:rFonts w:ascii="Times New Roman" w:hAnsi="Times New Roman" w:cs="Times New Roman"/>
            <w:sz w:val="24"/>
            <w:szCs w:val="24"/>
          </w:rPr>
          <w:t>http://www.inquisitionspostmortem.ac.uk/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ref. 19-65)</w:t>
      </w:r>
    </w:p>
    <w:p w14:paraId="6EF086D8" w14:textId="77777777" w:rsidR="002269FA" w:rsidRDefault="002269FA" w:rsidP="002269F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C7205EE" w14:textId="77777777" w:rsidR="002269FA" w:rsidRDefault="002269FA" w:rsidP="002269F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D5A3FDE" w14:textId="77777777" w:rsidR="002269FA" w:rsidRPr="00893EDF" w:rsidRDefault="002269FA" w:rsidP="002269F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 March 2022</w:t>
      </w:r>
    </w:p>
    <w:p w14:paraId="68CAE378" w14:textId="6A5121A1" w:rsidR="00BA00AB" w:rsidRPr="002269FA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2269F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A937B2" w14:textId="77777777" w:rsidR="002269FA" w:rsidRDefault="002269FA" w:rsidP="009139A6">
      <w:r>
        <w:separator/>
      </w:r>
    </w:p>
  </w:endnote>
  <w:endnote w:type="continuationSeparator" w:id="0">
    <w:p w14:paraId="6FA13F8A" w14:textId="77777777" w:rsidR="002269FA" w:rsidRDefault="002269FA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78CD9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0A639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 xml:space="preserve">Compilation copyright </w:t>
    </w:r>
    <w:proofErr w:type="spellStart"/>
    <w:r w:rsidRPr="009139A6">
      <w:rPr>
        <w:rFonts w:ascii="Times New Roman" w:hAnsi="Times New Roman" w:cs="Times New Roman"/>
      </w:rPr>
      <w:t>I.</w:t>
    </w:r>
    <w:proofErr w:type="gramStart"/>
    <w:r w:rsidRPr="009139A6">
      <w:rPr>
        <w:rFonts w:ascii="Times New Roman" w:hAnsi="Times New Roman"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BE387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856B9A" w14:textId="77777777" w:rsidR="002269FA" w:rsidRDefault="002269FA" w:rsidP="009139A6">
      <w:r>
        <w:separator/>
      </w:r>
    </w:p>
  </w:footnote>
  <w:footnote w:type="continuationSeparator" w:id="0">
    <w:p w14:paraId="2628958B" w14:textId="77777777" w:rsidR="002269FA" w:rsidRDefault="002269FA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5ECDB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45B24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FFD76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9FA"/>
    <w:rsid w:val="000666E0"/>
    <w:rsid w:val="002269FA"/>
    <w:rsid w:val="002510B7"/>
    <w:rsid w:val="005C130B"/>
    <w:rsid w:val="00826F5C"/>
    <w:rsid w:val="009139A6"/>
    <w:rsid w:val="009448BB"/>
    <w:rsid w:val="00A3176C"/>
    <w:rsid w:val="00AE65F8"/>
    <w:rsid w:val="00BA00AB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B1821C"/>
  <w15:chartTrackingRefBased/>
  <w15:docId w15:val="{73CA60C2-B1A8-43EA-B08B-37683ED68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  <w:style w:type="character" w:styleId="Hyperlink">
    <w:name w:val="Hyperlink"/>
    <w:basedOn w:val="DefaultParagraphFont"/>
    <w:uiPriority w:val="99"/>
    <w:unhideWhenUsed/>
    <w:rsid w:val="002269F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nquisitionspostmortem.ac.uk/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0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2022-03-15T19:43:00Z</dcterms:created>
  <dcterms:modified xsi:type="dcterms:W3CDTF">2022-03-15T19:43:00Z</dcterms:modified>
</cp:coreProperties>
</file>