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33CF" w14:textId="7596A389" w:rsid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HERTLOND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14:paraId="5FB7189E" w14:textId="2518D2BD" w:rsid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Brett, Somerset.</w:t>
      </w:r>
    </w:p>
    <w:p w14:paraId="445969E9" w14:textId="3540F3E6" w:rsid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7D999BF" w14:textId="2F0CAEB7" w:rsid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4976458" w14:textId="282F5A99" w:rsid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Feb.1423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resigned by this date.   </w:t>
      </w:r>
    </w:p>
    <w:p w14:paraId="176A0E9D" w14:textId="77777777" w:rsidR="00363818" w:rsidRDefault="00363818" w:rsidP="003638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(C.P.R. 1422-29 p.63)</w:t>
      </w:r>
    </w:p>
    <w:p w14:paraId="5ABF63B1" w14:textId="77777777" w:rsidR="00363818" w:rsidRDefault="00363818" w:rsidP="003638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B606227" w14:textId="77777777" w:rsidR="00363818" w:rsidRDefault="00363818" w:rsidP="003638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BA25EBD" w14:textId="77777777" w:rsidR="00363818" w:rsidRDefault="00363818" w:rsidP="0036381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June 2021</w:t>
      </w:r>
    </w:p>
    <w:p w14:paraId="3BB379DF" w14:textId="4A07CCC8" w:rsid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E3735" w14:textId="77777777" w:rsidR="00363818" w:rsidRPr="00363818" w:rsidRDefault="00363818" w:rsidP="00D20AD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363818" w:rsidRPr="00363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5012" w14:textId="77777777" w:rsidR="00BF48EC" w:rsidRDefault="00BF48EC" w:rsidP="009139A6">
      <w:r>
        <w:separator/>
      </w:r>
    </w:p>
  </w:endnote>
  <w:endnote w:type="continuationSeparator" w:id="0">
    <w:p w14:paraId="36F63595" w14:textId="77777777" w:rsidR="00BF48EC" w:rsidRDefault="00BF48E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74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4FB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72F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E346" w14:textId="77777777" w:rsidR="00BF48EC" w:rsidRDefault="00BF48EC" w:rsidP="009139A6">
      <w:r>
        <w:separator/>
      </w:r>
    </w:p>
  </w:footnote>
  <w:footnote w:type="continuationSeparator" w:id="0">
    <w:p w14:paraId="66250D1C" w14:textId="77777777" w:rsidR="00BF48EC" w:rsidRDefault="00BF48E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0CA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FC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0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EC"/>
    <w:rsid w:val="000666E0"/>
    <w:rsid w:val="00133BE2"/>
    <w:rsid w:val="002510B7"/>
    <w:rsid w:val="00363818"/>
    <w:rsid w:val="004B7BC7"/>
    <w:rsid w:val="00500833"/>
    <w:rsid w:val="005C130B"/>
    <w:rsid w:val="00826F5C"/>
    <w:rsid w:val="009139A6"/>
    <w:rsid w:val="009448BB"/>
    <w:rsid w:val="009A7B40"/>
    <w:rsid w:val="00A3176C"/>
    <w:rsid w:val="00AE65F8"/>
    <w:rsid w:val="00BA00AB"/>
    <w:rsid w:val="00BF48EC"/>
    <w:rsid w:val="00CB4ED9"/>
    <w:rsid w:val="00D20A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E647"/>
  <w15:chartTrackingRefBased/>
  <w15:docId w15:val="{65AB5430-A1B0-45D5-A9DB-3C52AA9F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74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2021-06-15T18:45:00Z</dcterms:created>
  <dcterms:modified xsi:type="dcterms:W3CDTF">2021-06-15T20:08:00Z</dcterms:modified>
</cp:coreProperties>
</file>