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24488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HERVYLE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b.ca.1403)</w:t>
      </w:r>
    </w:p>
    <w:p w:rsidR="0024488C" w:rsidRDefault="0024488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488C" w:rsidRDefault="0024488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488C" w:rsidRDefault="0024488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Hervyle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24488C" w:rsidRDefault="0024488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21-124)</w:t>
      </w:r>
    </w:p>
    <w:p w:rsidR="0024488C" w:rsidRDefault="0024488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Leventhorp</w:t>
      </w:r>
      <w:proofErr w:type="spellEnd"/>
      <w:r>
        <w:rPr>
          <w:rFonts w:ascii="Times New Roman" w:hAnsi="Times New Roman" w:cs="Times New Roman"/>
          <w:sz w:val="24"/>
          <w:szCs w:val="24"/>
        </w:rPr>
        <w:t>.  (ibid.)</w:t>
      </w:r>
    </w:p>
    <w:p w:rsidR="0024488C" w:rsidRDefault="0024488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488C" w:rsidRDefault="0024488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488C" w:rsidRPr="0024488C" w:rsidRDefault="0024488C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January 2016</w:t>
      </w:r>
      <w:bookmarkStart w:id="0" w:name="_GoBack"/>
      <w:bookmarkEnd w:id="0"/>
    </w:p>
    <w:sectPr w:rsidR="0024488C" w:rsidRPr="002448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8C" w:rsidRDefault="0024488C" w:rsidP="00564E3C">
      <w:pPr>
        <w:spacing w:after="0" w:line="240" w:lineRule="auto"/>
      </w:pPr>
      <w:r>
        <w:separator/>
      </w:r>
    </w:p>
  </w:endnote>
  <w:endnote w:type="continuationSeparator" w:id="0">
    <w:p w:rsidR="0024488C" w:rsidRDefault="0024488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4488C">
      <w:rPr>
        <w:rFonts w:ascii="Times New Roman" w:hAnsi="Times New Roman" w:cs="Times New Roman"/>
        <w:noProof/>
        <w:sz w:val="24"/>
        <w:szCs w:val="24"/>
      </w:rPr>
      <w:t>17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8C" w:rsidRDefault="0024488C" w:rsidP="00564E3C">
      <w:pPr>
        <w:spacing w:after="0" w:line="240" w:lineRule="auto"/>
      </w:pPr>
      <w:r>
        <w:separator/>
      </w:r>
    </w:p>
  </w:footnote>
  <w:footnote w:type="continuationSeparator" w:id="0">
    <w:p w:rsidR="0024488C" w:rsidRDefault="0024488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8C"/>
    <w:rsid w:val="0024488C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D6DE"/>
  <w15:chartTrackingRefBased/>
  <w15:docId w15:val="{CDF08EB8-8638-49B5-8DA6-A5C28656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2016-01-17T14:41:00Z</dcterms:created>
  <dcterms:modified xsi:type="dcterms:W3CDTF">2016-01-17T14:43:00Z</dcterms:modified>
</cp:coreProperties>
</file>