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39B" w:rsidRPr="007747E4" w:rsidRDefault="0053739B" w:rsidP="0053739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747E4">
        <w:rPr>
          <w:rFonts w:ascii="Times New Roman" w:hAnsi="Times New Roman" w:cs="Times New Roman"/>
          <w:sz w:val="24"/>
          <w:szCs w:val="24"/>
          <w:u w:val="single"/>
        </w:rPr>
        <w:t>William HERWER</w:t>
      </w:r>
      <w:r w:rsidRPr="007747E4">
        <w:rPr>
          <w:rFonts w:ascii="Times New Roman" w:hAnsi="Times New Roman" w:cs="Times New Roman"/>
          <w:sz w:val="24"/>
          <w:szCs w:val="24"/>
        </w:rPr>
        <w:t xml:space="preserve">      (fl.1495-1500)</w:t>
      </w:r>
    </w:p>
    <w:p w:rsidR="0053739B" w:rsidRPr="007747E4" w:rsidRDefault="0053739B" w:rsidP="0053739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747E4">
        <w:rPr>
          <w:rFonts w:ascii="Times New Roman" w:hAnsi="Times New Roman" w:cs="Times New Roman"/>
          <w:sz w:val="24"/>
          <w:szCs w:val="24"/>
        </w:rPr>
        <w:t>Rector of the church of St. Nicholas, Salthouse, Norfolk.</w:t>
      </w:r>
    </w:p>
    <w:p w:rsidR="0053739B" w:rsidRPr="007747E4" w:rsidRDefault="0053739B" w:rsidP="0053739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3739B" w:rsidRPr="007747E4" w:rsidRDefault="0053739B" w:rsidP="0053739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3739B" w:rsidRPr="007747E4" w:rsidRDefault="0053739B" w:rsidP="0053739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747E4">
        <w:rPr>
          <w:rFonts w:ascii="Times New Roman" w:hAnsi="Times New Roman" w:cs="Times New Roman"/>
          <w:sz w:val="24"/>
          <w:szCs w:val="24"/>
        </w:rPr>
        <w:t xml:space="preserve">   1495-1500</w:t>
      </w:r>
      <w:r w:rsidRPr="007747E4">
        <w:rPr>
          <w:rFonts w:ascii="Times New Roman" w:hAnsi="Times New Roman" w:cs="Times New Roman"/>
          <w:sz w:val="24"/>
          <w:szCs w:val="24"/>
        </w:rPr>
        <w:tab/>
        <w:t>He was Rector.</w:t>
      </w:r>
    </w:p>
    <w:p w:rsidR="0053739B" w:rsidRPr="007747E4" w:rsidRDefault="0053739B" w:rsidP="0053739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747E4">
        <w:rPr>
          <w:rFonts w:ascii="Times New Roman" w:hAnsi="Times New Roman" w:cs="Times New Roman"/>
          <w:sz w:val="24"/>
          <w:szCs w:val="24"/>
        </w:rPr>
        <w:tab/>
      </w:r>
      <w:r w:rsidRPr="007747E4">
        <w:rPr>
          <w:rFonts w:ascii="Times New Roman" w:hAnsi="Times New Roman" w:cs="Times New Roman"/>
          <w:sz w:val="24"/>
          <w:szCs w:val="24"/>
        </w:rPr>
        <w:tab/>
        <w:t>(“An Essay Towards a Topographical History of the County of Norfolk”</w:t>
      </w:r>
    </w:p>
    <w:p w:rsidR="0053739B" w:rsidRPr="007747E4" w:rsidRDefault="0053739B" w:rsidP="0053739B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7747E4">
        <w:rPr>
          <w:rFonts w:ascii="Times New Roman" w:hAnsi="Times New Roman" w:cs="Times New Roman"/>
          <w:sz w:val="24"/>
          <w:szCs w:val="24"/>
        </w:rPr>
        <w:t>vol.9 pp.426-8  Francis Blomefield)</w:t>
      </w:r>
    </w:p>
    <w:p w:rsidR="0053739B" w:rsidRPr="007747E4" w:rsidRDefault="0053739B" w:rsidP="0053739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3739B" w:rsidRPr="007747E4" w:rsidRDefault="0053739B" w:rsidP="0053739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3739B" w:rsidRPr="007747E4" w:rsidRDefault="0053739B" w:rsidP="0053739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747E4">
        <w:rPr>
          <w:rFonts w:ascii="Times New Roman" w:hAnsi="Times New Roman" w:cs="Times New Roman"/>
          <w:sz w:val="24"/>
          <w:szCs w:val="24"/>
        </w:rPr>
        <w:t>30 July 2015</w:t>
      </w:r>
    </w:p>
    <w:p w:rsidR="00DD5B8A" w:rsidRPr="00564E3C" w:rsidRDefault="00DD5B8A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D5B8A" w:rsidRPr="00564E3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739B" w:rsidRDefault="0053739B" w:rsidP="00564E3C">
      <w:pPr>
        <w:spacing w:after="0" w:line="240" w:lineRule="auto"/>
      </w:pPr>
      <w:r>
        <w:separator/>
      </w:r>
    </w:p>
  </w:endnote>
  <w:endnote w:type="continuationSeparator" w:id="0">
    <w:p w:rsidR="0053739B" w:rsidRDefault="0053739B" w:rsidP="0056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53739B">
      <w:rPr>
        <w:rFonts w:ascii="Times New Roman" w:hAnsi="Times New Roman" w:cs="Times New Roman"/>
        <w:noProof/>
        <w:sz w:val="24"/>
        <w:szCs w:val="24"/>
      </w:rPr>
      <w:t>21 October 2015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739B" w:rsidRDefault="0053739B" w:rsidP="00564E3C">
      <w:pPr>
        <w:spacing w:after="0" w:line="240" w:lineRule="auto"/>
      </w:pPr>
      <w:r>
        <w:separator/>
      </w:r>
    </w:p>
  </w:footnote>
  <w:footnote w:type="continuationSeparator" w:id="0">
    <w:p w:rsidR="0053739B" w:rsidRDefault="0053739B" w:rsidP="0056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39B"/>
    <w:rsid w:val="00372DC6"/>
    <w:rsid w:val="0053739B"/>
    <w:rsid w:val="00564E3C"/>
    <w:rsid w:val="0064591D"/>
    <w:rsid w:val="00DD5B8A"/>
    <w:rsid w:val="00EB41B8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BBCE98-3461-4D85-89B8-5FC9895EF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1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2015-10-21T21:06:00Z</dcterms:created>
  <dcterms:modified xsi:type="dcterms:W3CDTF">2015-10-21T21:07:00Z</dcterms:modified>
</cp:coreProperties>
</file>