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1539" w14:textId="77777777" w:rsidR="00F537AD" w:rsidRDefault="00F537AD" w:rsidP="00F53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HERYNGBOLDE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fl.1442)</w:t>
      </w:r>
    </w:p>
    <w:p w14:paraId="461EE028" w14:textId="77777777" w:rsidR="00F537AD" w:rsidRDefault="00F537AD" w:rsidP="00F53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Liskeard, Cornwall. Cordwainer.</w:t>
      </w:r>
    </w:p>
    <w:p w14:paraId="298A3E11" w14:textId="77777777" w:rsidR="00F537AD" w:rsidRDefault="00F537AD" w:rsidP="00F53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7BE7D2" w14:textId="77777777" w:rsidR="00F537AD" w:rsidRDefault="00F537AD" w:rsidP="00F53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7792E5E" w14:textId="77777777" w:rsidR="00F537AD" w:rsidRDefault="00F537AD" w:rsidP="00F53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1442</w:t>
      </w:r>
      <w:r>
        <w:rPr>
          <w:rFonts w:ascii="Times New Roman" w:hAnsi="Times New Roman" w:cs="Times New Roman"/>
          <w:sz w:val="24"/>
          <w:szCs w:val="24"/>
        </w:rPr>
        <w:tab/>
        <w:t>William Shire, Prior of Launceston Priory(q.v.), brought a plaint of debt against him</w:t>
      </w:r>
    </w:p>
    <w:p w14:paraId="6EF4A623" w14:textId="77777777" w:rsidR="00F537AD" w:rsidRDefault="00F537AD" w:rsidP="00F53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Liskeard(q.v.), as the executors of Isabel Hoper(q.v.),</w:t>
      </w:r>
    </w:p>
    <w:p w14:paraId="3A966C53" w14:textId="77777777" w:rsidR="00F537AD" w:rsidRDefault="00F537AD" w:rsidP="00F53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six others.    ( </w:t>
      </w:r>
      <w:hyperlink r:id="rId6" w:history="1">
        <w:r w:rsidRPr="00A81C6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7C67D4D" w14:textId="77777777" w:rsidR="00F537AD" w:rsidRDefault="00F537AD" w:rsidP="00F53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C1C1F2" w14:textId="77777777" w:rsidR="00F537AD" w:rsidRDefault="00F537AD" w:rsidP="00F53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3A4BFD" w14:textId="77777777" w:rsidR="00F537AD" w:rsidRDefault="00F537AD" w:rsidP="00F537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August 2022</w:t>
      </w:r>
    </w:p>
    <w:p w14:paraId="08562B1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 w:rsidSect="00F53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6CDA" w14:textId="77777777" w:rsidR="00F537AD" w:rsidRDefault="00F537AD" w:rsidP="009139A6">
      <w:r>
        <w:separator/>
      </w:r>
    </w:p>
  </w:endnote>
  <w:endnote w:type="continuationSeparator" w:id="0">
    <w:p w14:paraId="33D71E80" w14:textId="77777777" w:rsidR="00F537AD" w:rsidRDefault="00F537A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19A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108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3DE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D771" w14:textId="77777777" w:rsidR="00F537AD" w:rsidRDefault="00F537AD" w:rsidP="009139A6">
      <w:r>
        <w:separator/>
      </w:r>
    </w:p>
  </w:footnote>
  <w:footnote w:type="continuationSeparator" w:id="0">
    <w:p w14:paraId="0EB45279" w14:textId="77777777" w:rsidR="00F537AD" w:rsidRDefault="00F537A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E79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5A8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F38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A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D119"/>
  <w15:chartTrackingRefBased/>
  <w15:docId w15:val="{DA1CCB1C-9AB0-44BF-9191-CA3B670D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53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2022-08-10T18:59:00Z</dcterms:created>
  <dcterms:modified xsi:type="dcterms:W3CDTF">2022-08-10T19:00:00Z</dcterms:modified>
</cp:coreProperties>
</file>