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24B5" w14:textId="4E965711" w:rsidR="006B2F86" w:rsidRDefault="008A6257" w:rsidP="00E71FC3">
      <w:pPr>
        <w:pStyle w:val="NoSpacing"/>
      </w:pPr>
      <w:r>
        <w:rPr>
          <w:u w:val="single"/>
        </w:rPr>
        <w:t>John HERYNG</w:t>
      </w:r>
      <w:r>
        <w:t xml:space="preserve">   </w:t>
      </w:r>
      <w:proofErr w:type="gramStart"/>
      <w:r>
        <w:t xml:space="preserve">   (</w:t>
      </w:r>
      <w:proofErr w:type="gramEnd"/>
      <w:r>
        <w:t>d.1428)</w:t>
      </w:r>
    </w:p>
    <w:p w14:paraId="78970F66" w14:textId="4515B37D" w:rsidR="008A6257" w:rsidRDefault="008A6257" w:rsidP="00E71FC3">
      <w:pPr>
        <w:pStyle w:val="NoSpacing"/>
      </w:pPr>
      <w:r>
        <w:t xml:space="preserve">of </w:t>
      </w:r>
      <w:proofErr w:type="spellStart"/>
      <w:r>
        <w:t>Buttercram</w:t>
      </w:r>
      <w:proofErr w:type="spellEnd"/>
      <w:r>
        <w:t>, North Riding of Yorkshire.</w:t>
      </w:r>
    </w:p>
    <w:p w14:paraId="6C9392F5" w14:textId="7479A4F5" w:rsidR="008A6257" w:rsidRDefault="008A6257" w:rsidP="00E71FC3">
      <w:pPr>
        <w:pStyle w:val="NoSpacing"/>
      </w:pPr>
    </w:p>
    <w:p w14:paraId="79BA30D4" w14:textId="76F02F85" w:rsidR="008A6257" w:rsidRDefault="008A6257" w:rsidP="00E71FC3">
      <w:pPr>
        <w:pStyle w:val="NoSpacing"/>
      </w:pPr>
    </w:p>
    <w:p w14:paraId="775C00EB" w14:textId="19F5301B" w:rsidR="008A6257" w:rsidRDefault="008A6257" w:rsidP="00E71FC3">
      <w:pPr>
        <w:pStyle w:val="NoSpacing"/>
      </w:pPr>
      <w:r>
        <w:t>20 Jan.1428</w:t>
      </w:r>
      <w:r>
        <w:tab/>
      </w:r>
      <w:r>
        <w:t>He made his Will.   (W.Y.R. p.83)</w:t>
      </w:r>
    </w:p>
    <w:p w14:paraId="49272D8B" w14:textId="77777777" w:rsidR="008A6257" w:rsidRDefault="008A6257" w:rsidP="008A6257">
      <w:pPr>
        <w:pStyle w:val="NoSpacing"/>
      </w:pPr>
      <w:r>
        <w:t xml:space="preserve">  1 Mar.</w:t>
      </w:r>
      <w:r>
        <w:tab/>
      </w:r>
      <w:r>
        <w:t>Probate of his Will.   (ibid.)</w:t>
      </w:r>
    </w:p>
    <w:p w14:paraId="7F0B011D" w14:textId="77777777" w:rsidR="008A6257" w:rsidRDefault="008A6257" w:rsidP="008A6257">
      <w:pPr>
        <w:pStyle w:val="NoSpacing"/>
      </w:pPr>
    </w:p>
    <w:p w14:paraId="6436AAA5" w14:textId="77777777" w:rsidR="008A6257" w:rsidRDefault="008A6257" w:rsidP="008A6257">
      <w:pPr>
        <w:pStyle w:val="NoSpacing"/>
      </w:pPr>
    </w:p>
    <w:p w14:paraId="203D788D" w14:textId="77777777" w:rsidR="008A6257" w:rsidRDefault="008A6257" w:rsidP="008A6257">
      <w:pPr>
        <w:pStyle w:val="NoSpacing"/>
      </w:pPr>
      <w:r>
        <w:t>5 April 2018</w:t>
      </w:r>
    </w:p>
    <w:p w14:paraId="6E434084" w14:textId="621444E0" w:rsidR="008A6257" w:rsidRPr="008A6257" w:rsidRDefault="008A6257" w:rsidP="00E71FC3">
      <w:pPr>
        <w:pStyle w:val="NoSpacing"/>
      </w:pPr>
      <w:bookmarkStart w:id="0" w:name="_GoBack"/>
      <w:bookmarkEnd w:id="0"/>
    </w:p>
    <w:sectPr w:rsidR="008A6257" w:rsidRPr="008A625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0EE8" w14:textId="77777777" w:rsidR="008A6257" w:rsidRDefault="008A6257" w:rsidP="00E71FC3">
      <w:pPr>
        <w:spacing w:after="0" w:line="240" w:lineRule="auto"/>
      </w:pPr>
      <w:r>
        <w:separator/>
      </w:r>
    </w:p>
  </w:endnote>
  <w:endnote w:type="continuationSeparator" w:id="0">
    <w:p w14:paraId="2202C959" w14:textId="77777777" w:rsidR="008A6257" w:rsidRDefault="008A62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538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238C" w14:textId="77777777" w:rsidR="008A6257" w:rsidRDefault="008A6257" w:rsidP="00E71FC3">
      <w:pPr>
        <w:spacing w:after="0" w:line="240" w:lineRule="auto"/>
      </w:pPr>
      <w:r>
        <w:separator/>
      </w:r>
    </w:p>
  </w:footnote>
  <w:footnote w:type="continuationSeparator" w:id="0">
    <w:p w14:paraId="3E62A32F" w14:textId="77777777" w:rsidR="008A6257" w:rsidRDefault="008A62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7"/>
    <w:rsid w:val="001A7C09"/>
    <w:rsid w:val="00577BD5"/>
    <w:rsid w:val="00656CBA"/>
    <w:rsid w:val="006A1F77"/>
    <w:rsid w:val="00733BE7"/>
    <w:rsid w:val="008A625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E84E"/>
  <w15:chartTrackingRefBased/>
  <w15:docId w15:val="{42EE8F97-9D89-48FB-8190-115531D8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2018-04-05T21:37:00Z</dcterms:created>
  <dcterms:modified xsi:type="dcterms:W3CDTF">2018-04-05T21:41:00Z</dcterms:modified>
</cp:coreProperties>
</file>