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EE11" w14:textId="38B1D1D5" w:rsidR="006B2F86" w:rsidRDefault="00E01AE6" w:rsidP="00E71FC3">
      <w:pPr>
        <w:pStyle w:val="NoSpacing"/>
      </w:pPr>
      <w:r>
        <w:rPr>
          <w:u w:val="single"/>
        </w:rPr>
        <w:t>Joan HESEHAM</w:t>
      </w:r>
      <w:r>
        <w:t xml:space="preserve">  </w:t>
      </w:r>
      <w:proofErr w:type="gramStart"/>
      <w:r>
        <w:t xml:space="preserve">   (</w:t>
      </w:r>
      <w:proofErr w:type="gramEnd"/>
      <w:r>
        <w:t>d.1425-6)</w:t>
      </w:r>
    </w:p>
    <w:p w14:paraId="18CB9AC5" w14:textId="0F49F20D" w:rsidR="00E01AE6" w:rsidRDefault="00E01AE6" w:rsidP="00E71FC3">
      <w:pPr>
        <w:pStyle w:val="NoSpacing"/>
      </w:pPr>
      <w:r>
        <w:t>of York. Widow.</w:t>
      </w:r>
    </w:p>
    <w:p w14:paraId="22D7A82D" w14:textId="465B9CD1" w:rsidR="00E01AE6" w:rsidRDefault="00E01AE6" w:rsidP="00E71FC3">
      <w:pPr>
        <w:pStyle w:val="NoSpacing"/>
      </w:pPr>
    </w:p>
    <w:p w14:paraId="439BC8EE" w14:textId="4A78257B" w:rsidR="00E01AE6" w:rsidRDefault="00E01AE6" w:rsidP="00E71FC3">
      <w:pPr>
        <w:pStyle w:val="NoSpacing"/>
      </w:pPr>
    </w:p>
    <w:p w14:paraId="7E42C369" w14:textId="3B3D5B78" w:rsidR="00E01AE6" w:rsidRDefault="00E01AE6" w:rsidP="00E71FC3">
      <w:pPr>
        <w:pStyle w:val="NoSpacing"/>
      </w:pPr>
      <w:r>
        <w:t>= Adam.   (W.Y.R. p.84)</w:t>
      </w:r>
    </w:p>
    <w:p w14:paraId="3BEAE9C1" w14:textId="3E165ED0" w:rsidR="00E01AE6" w:rsidRDefault="00E01AE6" w:rsidP="00E71FC3">
      <w:pPr>
        <w:pStyle w:val="NoSpacing"/>
      </w:pPr>
    </w:p>
    <w:p w14:paraId="7B403943" w14:textId="69E1A82A" w:rsidR="00E01AE6" w:rsidRDefault="00E01AE6" w:rsidP="00E71FC3">
      <w:pPr>
        <w:pStyle w:val="NoSpacing"/>
      </w:pPr>
    </w:p>
    <w:p w14:paraId="10FD3199" w14:textId="6C5F0F90" w:rsidR="00E01AE6" w:rsidRDefault="00E01AE6" w:rsidP="00E01AE6">
      <w:pPr>
        <w:pStyle w:val="NoSpacing"/>
      </w:pPr>
      <w:r>
        <w:t>20 May1425</w:t>
      </w:r>
      <w:r>
        <w:tab/>
      </w:r>
      <w:r>
        <w:t xml:space="preserve">He made his Will.  </w:t>
      </w:r>
      <w:r>
        <w:t xml:space="preserve">  (ibid.)</w:t>
      </w:r>
    </w:p>
    <w:p w14:paraId="762359F2" w14:textId="77777777" w:rsidR="00E01AE6" w:rsidRDefault="00E01AE6" w:rsidP="00E01AE6">
      <w:pPr>
        <w:pStyle w:val="NoSpacing"/>
      </w:pPr>
      <w:r>
        <w:t>11 Dec.1426</w:t>
      </w:r>
      <w:r>
        <w:tab/>
      </w:r>
      <w:r>
        <w:t>Probate of his Will.   (ibid.)</w:t>
      </w:r>
    </w:p>
    <w:p w14:paraId="453E7F6A" w14:textId="77777777" w:rsidR="00E01AE6" w:rsidRDefault="00E01AE6" w:rsidP="00E01AE6">
      <w:pPr>
        <w:pStyle w:val="NoSpacing"/>
      </w:pPr>
    </w:p>
    <w:p w14:paraId="09AAF1EF" w14:textId="77777777" w:rsidR="00E01AE6" w:rsidRDefault="00E01AE6" w:rsidP="00E01AE6">
      <w:pPr>
        <w:pStyle w:val="NoSpacing"/>
      </w:pPr>
    </w:p>
    <w:p w14:paraId="7E100AED" w14:textId="77777777" w:rsidR="00E01AE6" w:rsidRDefault="00E01AE6" w:rsidP="00E01AE6">
      <w:pPr>
        <w:pStyle w:val="NoSpacing"/>
      </w:pPr>
      <w:r>
        <w:t>5 April 2018</w:t>
      </w:r>
    </w:p>
    <w:p w14:paraId="15E4EA85" w14:textId="3BAC6377" w:rsidR="00E01AE6" w:rsidRPr="00E01AE6" w:rsidRDefault="00E01AE6" w:rsidP="00E01AE6">
      <w:pPr>
        <w:pStyle w:val="NoSpacing"/>
      </w:pPr>
      <w:bookmarkStart w:id="0" w:name="_GoBack"/>
      <w:bookmarkEnd w:id="0"/>
    </w:p>
    <w:sectPr w:rsidR="00E01AE6" w:rsidRPr="00E01AE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6549" w14:textId="77777777" w:rsidR="00E01AE6" w:rsidRDefault="00E01AE6" w:rsidP="00E71FC3">
      <w:pPr>
        <w:spacing w:after="0" w:line="240" w:lineRule="auto"/>
      </w:pPr>
      <w:r>
        <w:separator/>
      </w:r>
    </w:p>
  </w:endnote>
  <w:endnote w:type="continuationSeparator" w:id="0">
    <w:p w14:paraId="650709B8" w14:textId="77777777" w:rsidR="00E01AE6" w:rsidRDefault="00E01AE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60A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4835" w14:textId="77777777" w:rsidR="00E01AE6" w:rsidRDefault="00E01AE6" w:rsidP="00E71FC3">
      <w:pPr>
        <w:spacing w:after="0" w:line="240" w:lineRule="auto"/>
      </w:pPr>
      <w:r>
        <w:separator/>
      </w:r>
    </w:p>
  </w:footnote>
  <w:footnote w:type="continuationSeparator" w:id="0">
    <w:p w14:paraId="6161C20E" w14:textId="77777777" w:rsidR="00E01AE6" w:rsidRDefault="00E01AE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6"/>
    <w:rsid w:val="001A7C09"/>
    <w:rsid w:val="00577BD5"/>
    <w:rsid w:val="00656CBA"/>
    <w:rsid w:val="006A1F77"/>
    <w:rsid w:val="00733BE7"/>
    <w:rsid w:val="00AB52E8"/>
    <w:rsid w:val="00B16D3F"/>
    <w:rsid w:val="00BB41AC"/>
    <w:rsid w:val="00E01AE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59C9"/>
  <w15:chartTrackingRefBased/>
  <w15:docId w15:val="{8699ED74-2325-42CA-BF27-56475E40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2018-04-05T22:02:00Z</dcterms:created>
  <dcterms:modified xsi:type="dcterms:W3CDTF">2018-04-05T22:04:00Z</dcterms:modified>
</cp:coreProperties>
</file>