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BC01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HESILRYG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d.1401)</w:t>
      </w:r>
    </w:p>
    <w:p w14:paraId="5B3654D1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0C9B0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65720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Jan.1401</w:t>
      </w:r>
      <w:r>
        <w:rPr>
          <w:rFonts w:ascii="Times New Roman" w:hAnsi="Times New Roman" w:cs="Times New Roman"/>
          <w:sz w:val="24"/>
          <w:szCs w:val="24"/>
        </w:rPr>
        <w:tab/>
        <w:t>She had died by this time.   (C.F.R. 1399-1405 p.83)</w:t>
      </w:r>
    </w:p>
    <w:p w14:paraId="43E95FEF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230A8" w14:textId="77777777" w:rsidR="00E9490E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59BBF" w14:textId="33E19F42" w:rsidR="00BA00AB" w:rsidRPr="00EB3209" w:rsidRDefault="00E9490E" w:rsidP="00E94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April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EB7A" w14:textId="77777777" w:rsidR="00E9490E" w:rsidRDefault="00E9490E" w:rsidP="009139A6">
      <w:r>
        <w:separator/>
      </w:r>
    </w:p>
  </w:endnote>
  <w:endnote w:type="continuationSeparator" w:id="0">
    <w:p w14:paraId="5424C5F2" w14:textId="77777777" w:rsidR="00E9490E" w:rsidRDefault="00E9490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8B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237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E00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D8B5" w14:textId="77777777" w:rsidR="00E9490E" w:rsidRDefault="00E9490E" w:rsidP="009139A6">
      <w:r>
        <w:separator/>
      </w:r>
    </w:p>
  </w:footnote>
  <w:footnote w:type="continuationSeparator" w:id="0">
    <w:p w14:paraId="6ED4744D" w14:textId="77777777" w:rsidR="00E9490E" w:rsidRDefault="00E9490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04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7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57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0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9490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9A73"/>
  <w15:chartTrackingRefBased/>
  <w15:docId w15:val="{4F05A45C-3252-4DA8-9322-99C51CF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2021-04-20T19:37:00Z</dcterms:created>
  <dcterms:modified xsi:type="dcterms:W3CDTF">2021-04-20T19:37:00Z</dcterms:modified>
</cp:coreProperties>
</file>