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922B" w14:textId="77777777" w:rsidR="00075624" w:rsidRDefault="0037045A" w:rsidP="00E71FC3">
      <w:pPr>
        <w:pStyle w:val="NoSpacing"/>
      </w:pPr>
      <w:r>
        <w:rPr>
          <w:u w:val="single"/>
        </w:rPr>
        <w:t>Thomas HESILWOD</w:t>
      </w:r>
      <w:r>
        <w:t xml:space="preserve">      (d.1490)</w:t>
      </w:r>
    </w:p>
    <w:p w14:paraId="4ADE6CEA" w14:textId="77777777" w:rsidR="0037045A" w:rsidRDefault="0037045A" w:rsidP="00E71FC3">
      <w:pPr>
        <w:pStyle w:val="NoSpacing"/>
      </w:pPr>
      <w:r>
        <w:t>of York. Cartwright.</w:t>
      </w:r>
    </w:p>
    <w:p w14:paraId="6CC59EBA" w14:textId="77777777" w:rsidR="00075624" w:rsidRDefault="00075624" w:rsidP="00E71FC3">
      <w:pPr>
        <w:pStyle w:val="NoSpacing"/>
      </w:pPr>
    </w:p>
    <w:p w14:paraId="5205190F" w14:textId="77777777" w:rsidR="0037045A" w:rsidRDefault="0037045A" w:rsidP="00E71FC3">
      <w:pPr>
        <w:pStyle w:val="NoSpacing"/>
      </w:pPr>
    </w:p>
    <w:p w14:paraId="29D1DF88" w14:textId="573C01BC" w:rsidR="0009138B" w:rsidRPr="0009138B" w:rsidRDefault="00DC5ED5" w:rsidP="0009138B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1444-5</w:t>
      </w:r>
      <w:r w:rsidR="0009138B">
        <w:rPr>
          <w:rFonts w:ascii="Times New Roman" w:hAnsi="Arial Unicode MS"/>
        </w:rPr>
        <w:t xml:space="preserve">   He became a Freeman.  (R.F.Y. p.163)</w:t>
      </w:r>
    </w:p>
    <w:p w14:paraId="70E9BFE8" w14:textId="77777777" w:rsidR="00075624" w:rsidRDefault="00075624" w:rsidP="00075624">
      <w:pPr>
        <w:pStyle w:val="NoSpacing"/>
      </w:pPr>
      <w:r>
        <w:tab/>
        <w:t>1445</w:t>
      </w:r>
      <w:r>
        <w:tab/>
        <w:t>He became a Freeman.</w:t>
      </w:r>
    </w:p>
    <w:p w14:paraId="52741DBE" w14:textId="77777777" w:rsidR="00075624" w:rsidRDefault="00075624" w:rsidP="00075624">
      <w:pPr>
        <w:pStyle w:val="NoSpacing"/>
      </w:pPr>
      <w:r>
        <w:tab/>
      </w:r>
      <w:r>
        <w:tab/>
        <w:t xml:space="preserve">(“Craftsmen and Industry In Late Medieval York” by Heather Crichton </w:t>
      </w:r>
    </w:p>
    <w:p w14:paraId="4BA5E29B" w14:textId="77777777" w:rsidR="00075624" w:rsidRDefault="00075624" w:rsidP="00075624">
      <w:pPr>
        <w:pStyle w:val="NoSpacing"/>
        <w:ind w:left="1440"/>
      </w:pPr>
      <w:r>
        <w:t>Swanson, a dissertation submitted for the degree of D.Phil., University of York, Department of History. December 1980 p.241)</w:t>
      </w:r>
    </w:p>
    <w:p w14:paraId="289F3C4D" w14:textId="365A4C5E" w:rsidR="0037045A" w:rsidRDefault="00075624" w:rsidP="00E71FC3">
      <w:pPr>
        <w:pStyle w:val="NoSpacing"/>
      </w:pPr>
      <w:r>
        <w:tab/>
        <w:t>1490</w:t>
      </w:r>
      <w:r>
        <w:tab/>
        <w:t>He left his tools to one of his apprentices, John Scisson(q.v.).  (ibid.)</w:t>
      </w:r>
    </w:p>
    <w:p w14:paraId="7FD9265E" w14:textId="77777777" w:rsidR="0037045A" w:rsidRDefault="0037045A" w:rsidP="00E71FC3">
      <w:pPr>
        <w:pStyle w:val="NoSpacing"/>
      </w:pPr>
      <w:r>
        <w:t>28 Nov.1490</w:t>
      </w:r>
      <w:r>
        <w:tab/>
        <w:t>He made his Will.  (W.Y.R. p.84)</w:t>
      </w:r>
    </w:p>
    <w:p w14:paraId="48A1E087" w14:textId="77777777" w:rsidR="0037045A" w:rsidRDefault="0037045A" w:rsidP="00E71FC3">
      <w:pPr>
        <w:pStyle w:val="NoSpacing"/>
      </w:pPr>
      <w:r>
        <w:t xml:space="preserve">  4 Dec.</w:t>
      </w:r>
      <w:r>
        <w:tab/>
        <w:t>Probate of his Will.  (ibid.)</w:t>
      </w:r>
    </w:p>
    <w:p w14:paraId="052F88F7" w14:textId="77777777" w:rsidR="0037045A" w:rsidRDefault="0037045A" w:rsidP="00E71FC3">
      <w:pPr>
        <w:pStyle w:val="NoSpacing"/>
      </w:pPr>
    </w:p>
    <w:p w14:paraId="0BA6311E" w14:textId="77777777" w:rsidR="0037045A" w:rsidRDefault="0037045A" w:rsidP="00E71FC3">
      <w:pPr>
        <w:pStyle w:val="NoSpacing"/>
      </w:pPr>
    </w:p>
    <w:p w14:paraId="01B70705" w14:textId="77777777" w:rsidR="0037045A" w:rsidRDefault="0037045A" w:rsidP="00E71FC3">
      <w:pPr>
        <w:pStyle w:val="NoSpacing"/>
      </w:pPr>
      <w:r>
        <w:t>10 May 2018</w:t>
      </w:r>
    </w:p>
    <w:p w14:paraId="7E323DAF" w14:textId="4FA42487" w:rsidR="00075624" w:rsidRPr="0037045A" w:rsidRDefault="00075624" w:rsidP="00E71FC3">
      <w:pPr>
        <w:pStyle w:val="NoSpacing"/>
      </w:pPr>
      <w:r>
        <w:t>19 November 2024</w:t>
      </w:r>
    </w:p>
    <w:sectPr w:rsidR="00075624" w:rsidRPr="0037045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8B6B3" w14:textId="77777777" w:rsidR="0037045A" w:rsidRDefault="0037045A" w:rsidP="00E71FC3">
      <w:pPr>
        <w:spacing w:after="0" w:line="240" w:lineRule="auto"/>
      </w:pPr>
      <w:r>
        <w:separator/>
      </w:r>
    </w:p>
  </w:endnote>
  <w:endnote w:type="continuationSeparator" w:id="0">
    <w:p w14:paraId="47E69558" w14:textId="77777777" w:rsidR="0037045A" w:rsidRDefault="0037045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D69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201A" w14:textId="77777777" w:rsidR="0037045A" w:rsidRDefault="0037045A" w:rsidP="00E71FC3">
      <w:pPr>
        <w:spacing w:after="0" w:line="240" w:lineRule="auto"/>
      </w:pPr>
      <w:r>
        <w:separator/>
      </w:r>
    </w:p>
  </w:footnote>
  <w:footnote w:type="continuationSeparator" w:id="0">
    <w:p w14:paraId="6B02B401" w14:textId="77777777" w:rsidR="0037045A" w:rsidRDefault="0037045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5A"/>
    <w:rsid w:val="00075624"/>
    <w:rsid w:val="0009138B"/>
    <w:rsid w:val="001A7C09"/>
    <w:rsid w:val="0037045A"/>
    <w:rsid w:val="00577BD5"/>
    <w:rsid w:val="00656CBA"/>
    <w:rsid w:val="006A1F77"/>
    <w:rsid w:val="00733BE7"/>
    <w:rsid w:val="008205FD"/>
    <w:rsid w:val="00AB52E8"/>
    <w:rsid w:val="00B16D3F"/>
    <w:rsid w:val="00BB41AC"/>
    <w:rsid w:val="00DC5ED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2D0F"/>
  <w15:chartTrackingRefBased/>
  <w15:docId w15:val="{3C15A5BC-18D0-40D3-93A2-89F40865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Body1">
    <w:name w:val="Body 1"/>
    <w:rsid w:val="0009138B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2018-05-10T19:11:00Z</dcterms:created>
  <dcterms:modified xsi:type="dcterms:W3CDTF">2024-11-19T09:44:00Z</dcterms:modified>
</cp:coreProperties>
</file>