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895FE8" w14:textId="77777777" w:rsidR="00C47668" w:rsidRDefault="00C47668" w:rsidP="00C47668">
      <w:pPr>
        <w:pStyle w:val="NoSpacing"/>
      </w:pPr>
      <w:r>
        <w:rPr>
          <w:u w:val="single"/>
        </w:rPr>
        <w:t>Thomas HESILWOD</w:t>
      </w:r>
      <w:r>
        <w:t xml:space="preserve">    </w:t>
      </w:r>
      <w:proofErr w:type="gramStart"/>
      <w:r>
        <w:t xml:space="preserve">   (</w:t>
      </w:r>
      <w:proofErr w:type="gramEnd"/>
      <w:r>
        <w:t>(fl.1485)</w:t>
      </w:r>
    </w:p>
    <w:p w14:paraId="0C30FC8F" w14:textId="3ADB68E5" w:rsidR="00C47668" w:rsidRDefault="00C47668" w:rsidP="00C47668">
      <w:pPr>
        <w:pStyle w:val="NoSpacing"/>
      </w:pPr>
      <w:r>
        <w:t>of York.</w:t>
      </w:r>
      <w:r>
        <w:t xml:space="preserve"> Wheelwright.</w:t>
      </w:r>
    </w:p>
    <w:p w14:paraId="4E55B30B" w14:textId="77777777" w:rsidR="00C47668" w:rsidRDefault="00C47668" w:rsidP="00C47668">
      <w:pPr>
        <w:pStyle w:val="NoSpacing"/>
      </w:pPr>
    </w:p>
    <w:p w14:paraId="48C29692" w14:textId="77777777" w:rsidR="00C47668" w:rsidRDefault="00C47668" w:rsidP="00C47668">
      <w:pPr>
        <w:pStyle w:val="NoSpacing"/>
      </w:pPr>
    </w:p>
    <w:p w14:paraId="6C173641" w14:textId="239F6DA8" w:rsidR="00C47668" w:rsidRDefault="00C47668" w:rsidP="00C47668">
      <w:pPr>
        <w:pStyle w:val="NoSpacing"/>
      </w:pPr>
      <w:r>
        <w:tab/>
        <w:t>1485</w:t>
      </w:r>
      <w:r>
        <w:tab/>
        <w:t>His former apprentice,</w:t>
      </w:r>
      <w:r>
        <w:t xml:space="preserve"> William Bisshop</w:t>
      </w:r>
      <w:bookmarkStart w:id="0" w:name="_GoBack"/>
      <w:bookmarkEnd w:id="0"/>
      <w:r>
        <w:t>(q.v.), became a Freeman.</w:t>
      </w:r>
    </w:p>
    <w:p w14:paraId="518945F0" w14:textId="77777777" w:rsidR="00C47668" w:rsidRDefault="00C47668" w:rsidP="00C47668">
      <w:pPr>
        <w:pStyle w:val="NoSpacing"/>
      </w:pPr>
      <w:r>
        <w:tab/>
      </w:r>
      <w:r>
        <w:tab/>
        <w:t>(R.F.Y. p.210)</w:t>
      </w:r>
    </w:p>
    <w:p w14:paraId="1A4CD870" w14:textId="77777777" w:rsidR="00C47668" w:rsidRDefault="00C47668" w:rsidP="00C47668">
      <w:pPr>
        <w:pStyle w:val="NoSpacing"/>
      </w:pPr>
    </w:p>
    <w:p w14:paraId="111808C6" w14:textId="77777777" w:rsidR="00C47668" w:rsidRDefault="00C47668" w:rsidP="00C47668">
      <w:pPr>
        <w:pStyle w:val="NoSpacing"/>
      </w:pPr>
    </w:p>
    <w:p w14:paraId="3DDD5DB3" w14:textId="62153D5D" w:rsidR="006B2F86" w:rsidRPr="00C47668" w:rsidRDefault="00C47668" w:rsidP="00C47668">
      <w:pPr>
        <w:pStyle w:val="NoSpacing"/>
      </w:pPr>
      <w:r>
        <w:t>28 September 2018</w:t>
      </w:r>
    </w:p>
    <w:sectPr w:rsidR="006B2F86" w:rsidRPr="00C47668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FAAD6F" w14:textId="77777777" w:rsidR="00C47668" w:rsidRDefault="00C47668" w:rsidP="00E71FC3">
      <w:pPr>
        <w:spacing w:after="0" w:line="240" w:lineRule="auto"/>
      </w:pPr>
      <w:r>
        <w:separator/>
      </w:r>
    </w:p>
  </w:endnote>
  <w:endnote w:type="continuationSeparator" w:id="0">
    <w:p w14:paraId="7EF57B57" w14:textId="77777777" w:rsidR="00C47668" w:rsidRDefault="00C47668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9DB94A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6CF056" w14:textId="77777777" w:rsidR="00C47668" w:rsidRDefault="00C47668" w:rsidP="00E71FC3">
      <w:pPr>
        <w:spacing w:after="0" w:line="240" w:lineRule="auto"/>
      </w:pPr>
      <w:r>
        <w:separator/>
      </w:r>
    </w:p>
  </w:footnote>
  <w:footnote w:type="continuationSeparator" w:id="0">
    <w:p w14:paraId="56395DF4" w14:textId="77777777" w:rsidR="00C47668" w:rsidRDefault="00C47668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668"/>
    <w:rsid w:val="001A7C09"/>
    <w:rsid w:val="00577BD5"/>
    <w:rsid w:val="00656CBA"/>
    <w:rsid w:val="006A1F77"/>
    <w:rsid w:val="00733BE7"/>
    <w:rsid w:val="00AB52E8"/>
    <w:rsid w:val="00B16D3F"/>
    <w:rsid w:val="00BB41AC"/>
    <w:rsid w:val="00C47668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7ED347"/>
  <w15:chartTrackingRefBased/>
  <w15:docId w15:val="{32172D3A-0E58-4A53-B02E-FC218B80F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10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2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2018-09-28T18:19:00Z</dcterms:created>
  <dcterms:modified xsi:type="dcterms:W3CDTF">2018-09-28T18:21:00Z</dcterms:modified>
</cp:coreProperties>
</file>