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B906" w14:textId="77777777" w:rsidR="00897236" w:rsidRDefault="00897236" w:rsidP="00897236">
      <w:r>
        <w:rPr>
          <w:u w:val="single"/>
        </w:rPr>
        <w:t>Gilbert HESKETH</w:t>
      </w:r>
      <w:r>
        <w:t xml:space="preserve">    </w:t>
      </w:r>
      <w:proofErr w:type="gramStart"/>
      <w:r>
        <w:t xml:space="preserve">   (</w:t>
      </w:r>
      <w:proofErr w:type="gramEnd"/>
      <w:r>
        <w:t>fl.1416)</w:t>
      </w:r>
    </w:p>
    <w:p w14:paraId="27DF0FFF" w14:textId="77777777" w:rsidR="00897236" w:rsidRDefault="00897236" w:rsidP="00897236">
      <w:r>
        <w:t>of Cheshire.</w:t>
      </w:r>
    </w:p>
    <w:p w14:paraId="33756402" w14:textId="77777777" w:rsidR="00897236" w:rsidRDefault="00897236" w:rsidP="00897236"/>
    <w:p w14:paraId="398A674F" w14:textId="77777777" w:rsidR="00897236" w:rsidRDefault="00897236" w:rsidP="00897236"/>
    <w:p w14:paraId="0DAA1F96" w14:textId="77777777" w:rsidR="00897236" w:rsidRDefault="00897236" w:rsidP="00897236">
      <w:r>
        <w:tab/>
        <w:t>1416</w:t>
      </w:r>
      <w:r>
        <w:tab/>
        <w:t xml:space="preserve">He served in the </w:t>
      </w:r>
      <w:proofErr w:type="spellStart"/>
      <w:r>
        <w:t>Harfleur</w:t>
      </w:r>
      <w:proofErr w:type="spellEnd"/>
      <w:r>
        <w:t xml:space="preserve"> garrison.</w:t>
      </w:r>
    </w:p>
    <w:p w14:paraId="528A87D2" w14:textId="77777777" w:rsidR="00897236" w:rsidRDefault="00897236" w:rsidP="00897236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27896453" w14:textId="77777777" w:rsidR="00897236" w:rsidRDefault="00897236" w:rsidP="00897236">
      <w:pPr>
        <w:ind w:left="720" w:firstLine="720"/>
      </w:pPr>
      <w:r>
        <w:t>pub. The Cheshire Community Council, 1971, p.12)</w:t>
      </w:r>
    </w:p>
    <w:p w14:paraId="5CDA803E" w14:textId="77777777" w:rsidR="00897236" w:rsidRDefault="00897236" w:rsidP="00897236"/>
    <w:p w14:paraId="4576BE4A" w14:textId="77777777" w:rsidR="00897236" w:rsidRDefault="00897236" w:rsidP="00897236"/>
    <w:p w14:paraId="776EE8B5" w14:textId="77777777" w:rsidR="00897236" w:rsidRDefault="00897236" w:rsidP="00897236">
      <w:r>
        <w:t>9 October 2022</w:t>
      </w:r>
    </w:p>
    <w:p w14:paraId="388C805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D609" w14:textId="77777777" w:rsidR="00897236" w:rsidRDefault="00897236" w:rsidP="009139A6">
      <w:r>
        <w:separator/>
      </w:r>
    </w:p>
  </w:endnote>
  <w:endnote w:type="continuationSeparator" w:id="0">
    <w:p w14:paraId="7F2EEAF7" w14:textId="77777777" w:rsidR="00897236" w:rsidRDefault="008972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D16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A61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10A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F59B" w14:textId="77777777" w:rsidR="00897236" w:rsidRDefault="00897236" w:rsidP="009139A6">
      <w:r>
        <w:separator/>
      </w:r>
    </w:p>
  </w:footnote>
  <w:footnote w:type="continuationSeparator" w:id="0">
    <w:p w14:paraId="05A567AD" w14:textId="77777777" w:rsidR="00897236" w:rsidRDefault="008972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88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5AD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0C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36"/>
    <w:rsid w:val="000666E0"/>
    <w:rsid w:val="002510B7"/>
    <w:rsid w:val="005C130B"/>
    <w:rsid w:val="00826F5C"/>
    <w:rsid w:val="00897236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841F"/>
  <w15:chartTrackingRefBased/>
  <w15:docId w15:val="{C348DE27-4F48-4386-9140-9816CE0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2022-12-19T20:25:00Z</dcterms:created>
  <dcterms:modified xsi:type="dcterms:W3CDTF">2022-12-19T20:25:00Z</dcterms:modified>
</cp:coreProperties>
</file>