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9B2B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HESKETH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69E1AA7E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Whalley, Lancashire. Gentleman.</w:t>
      </w:r>
    </w:p>
    <w:p w14:paraId="115696F1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</w:p>
    <w:p w14:paraId="41E955FF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</w:p>
    <w:p w14:paraId="2F94E530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Christopher Parsons, clerk(q.v.), brought a plaint of trespass, taking and</w:t>
      </w:r>
    </w:p>
    <w:p w14:paraId="7E293C33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assault against him and at least 32 others.</w:t>
      </w:r>
    </w:p>
    <w:p w14:paraId="0EF76199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4367E1CE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</w:p>
    <w:p w14:paraId="034E70A9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</w:p>
    <w:p w14:paraId="7344A82E" w14:textId="77777777" w:rsidR="008515B6" w:rsidRDefault="008515B6" w:rsidP="008515B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 October 2022</w:t>
      </w:r>
    </w:p>
    <w:p w14:paraId="7813F27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71B4" w14:textId="77777777" w:rsidR="008515B6" w:rsidRDefault="008515B6" w:rsidP="009139A6">
      <w:r>
        <w:separator/>
      </w:r>
    </w:p>
  </w:endnote>
  <w:endnote w:type="continuationSeparator" w:id="0">
    <w:p w14:paraId="4F4201CE" w14:textId="77777777" w:rsidR="008515B6" w:rsidRDefault="008515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C2E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4AA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D5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7C7A" w14:textId="77777777" w:rsidR="008515B6" w:rsidRDefault="008515B6" w:rsidP="009139A6">
      <w:r>
        <w:separator/>
      </w:r>
    </w:p>
  </w:footnote>
  <w:footnote w:type="continuationSeparator" w:id="0">
    <w:p w14:paraId="00DD27EA" w14:textId="77777777" w:rsidR="008515B6" w:rsidRDefault="008515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DE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F4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816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B6"/>
    <w:rsid w:val="000666E0"/>
    <w:rsid w:val="002510B7"/>
    <w:rsid w:val="005C130B"/>
    <w:rsid w:val="00826F5C"/>
    <w:rsid w:val="008515B6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2EA1"/>
  <w15:chartTrackingRefBased/>
  <w15:docId w15:val="{45EBFDBD-4360-4FEE-8658-22EE5DCA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51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2022-12-19T10:56:00Z</dcterms:created>
  <dcterms:modified xsi:type="dcterms:W3CDTF">2022-12-19T10:57:00Z</dcterms:modified>
</cp:coreProperties>
</file>