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6F34" w14:textId="5DF5CECE" w:rsidR="00BA00AB" w:rsidRDefault="00E72FB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Margaret HESKETH</w:t>
      </w:r>
      <w:r>
        <w:rPr>
          <w:rFonts w:cs="Times New Roman"/>
          <w:szCs w:val="24"/>
        </w:rPr>
        <w:t xml:space="preserve">      (d.ca.1443)</w:t>
      </w:r>
    </w:p>
    <w:p w14:paraId="6CB4833E" w14:textId="7D032EE8" w:rsidR="00E72FBB" w:rsidRDefault="00E72FB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Widow.</w:t>
      </w:r>
    </w:p>
    <w:p w14:paraId="623DD8DD" w14:textId="77777777" w:rsidR="00E72FBB" w:rsidRDefault="00E72FBB" w:rsidP="009139A6">
      <w:pPr>
        <w:pStyle w:val="NoSpacing"/>
        <w:rPr>
          <w:rFonts w:cs="Times New Roman"/>
          <w:szCs w:val="24"/>
        </w:rPr>
      </w:pPr>
    </w:p>
    <w:p w14:paraId="4547177F" w14:textId="77777777" w:rsidR="00E72FBB" w:rsidRDefault="00E72FBB" w:rsidP="009139A6">
      <w:pPr>
        <w:pStyle w:val="NoSpacing"/>
        <w:rPr>
          <w:rFonts w:cs="Times New Roman"/>
          <w:szCs w:val="24"/>
        </w:rPr>
      </w:pPr>
    </w:p>
    <w:p w14:paraId="3CB98051" w14:textId="272B475F" w:rsidR="00E72FBB" w:rsidRDefault="00E72FB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Nicholas.   (C.F.R. 1437-45 p.274)</w:t>
      </w:r>
    </w:p>
    <w:p w14:paraId="23A9ED41" w14:textId="77777777" w:rsidR="00E72FBB" w:rsidRDefault="00E72FBB" w:rsidP="009139A6">
      <w:pPr>
        <w:pStyle w:val="NoSpacing"/>
        <w:rPr>
          <w:rFonts w:cs="Times New Roman"/>
          <w:szCs w:val="24"/>
        </w:rPr>
      </w:pPr>
    </w:p>
    <w:p w14:paraId="0F24DD3D" w14:textId="77777777" w:rsidR="00E72FBB" w:rsidRDefault="00E72FBB" w:rsidP="009139A6">
      <w:pPr>
        <w:pStyle w:val="NoSpacing"/>
        <w:rPr>
          <w:rFonts w:cs="Times New Roman"/>
          <w:szCs w:val="24"/>
        </w:rPr>
      </w:pPr>
    </w:p>
    <w:p w14:paraId="2C4733D7" w14:textId="750FA153" w:rsidR="00E72FBB" w:rsidRDefault="00E72FB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Oct.1443</w:t>
      </w:r>
      <w:r>
        <w:rPr>
          <w:rFonts w:cs="Times New Roman"/>
          <w:szCs w:val="24"/>
        </w:rPr>
        <w:tab/>
        <w:t xml:space="preserve">Writs of diem clausit extremum to the Escheators of Yorkshire and </w:t>
      </w:r>
    </w:p>
    <w:p w14:paraId="48185C0D" w14:textId="0EAA6E3C" w:rsidR="00E72FBB" w:rsidRDefault="00E72FB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Westmoreland.   (ibid.)</w:t>
      </w:r>
    </w:p>
    <w:p w14:paraId="159ADF34" w14:textId="77777777" w:rsidR="00E72FBB" w:rsidRDefault="00E72FBB" w:rsidP="009139A6">
      <w:pPr>
        <w:pStyle w:val="NoSpacing"/>
        <w:rPr>
          <w:rFonts w:cs="Times New Roman"/>
          <w:szCs w:val="24"/>
        </w:rPr>
      </w:pPr>
    </w:p>
    <w:p w14:paraId="2E315A25" w14:textId="77777777" w:rsidR="00E72FBB" w:rsidRDefault="00E72FBB" w:rsidP="009139A6">
      <w:pPr>
        <w:pStyle w:val="NoSpacing"/>
        <w:rPr>
          <w:rFonts w:cs="Times New Roman"/>
          <w:szCs w:val="24"/>
        </w:rPr>
      </w:pPr>
    </w:p>
    <w:p w14:paraId="034F955A" w14:textId="1EE096B4" w:rsidR="00E72FBB" w:rsidRPr="00E72FBB" w:rsidRDefault="00E72FB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July 2023</w:t>
      </w:r>
    </w:p>
    <w:sectPr w:rsidR="00E72FBB" w:rsidRPr="00E72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63FE" w14:textId="77777777" w:rsidR="00E72FBB" w:rsidRDefault="00E72FBB" w:rsidP="009139A6">
      <w:r>
        <w:separator/>
      </w:r>
    </w:p>
  </w:endnote>
  <w:endnote w:type="continuationSeparator" w:id="0">
    <w:p w14:paraId="12C815F5" w14:textId="77777777" w:rsidR="00E72FBB" w:rsidRDefault="00E72FB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8F5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CE2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BE2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EFF0" w14:textId="77777777" w:rsidR="00E72FBB" w:rsidRDefault="00E72FBB" w:rsidP="009139A6">
      <w:r>
        <w:separator/>
      </w:r>
    </w:p>
  </w:footnote>
  <w:footnote w:type="continuationSeparator" w:id="0">
    <w:p w14:paraId="22E11912" w14:textId="77777777" w:rsidR="00E72FBB" w:rsidRDefault="00E72FB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AE3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85D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B7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B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72FBB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8DC2"/>
  <w15:chartTrackingRefBased/>
  <w15:docId w15:val="{397CE265-1290-4BAB-B85D-B4E3A4B1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2023-07-13T19:13:00Z</dcterms:created>
  <dcterms:modified xsi:type="dcterms:W3CDTF">2023-07-13T19:16:00Z</dcterms:modified>
</cp:coreProperties>
</file>