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8" w:rsidRDefault="001F22A8" w:rsidP="001F22A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</w:rPr>
        <w:t>Sir Robert HESKETH</w:t>
      </w:r>
      <w:r>
        <w:rPr>
          <w:rStyle w:val="Hyperlink"/>
          <w:u w:val="none"/>
        </w:rPr>
        <w:t xml:space="preserve">     (fl.1473)</w:t>
      </w:r>
    </w:p>
    <w:p w:rsidR="001F22A8" w:rsidRDefault="001F22A8" w:rsidP="001F22A8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</w:p>
    <w:p w:rsidR="001F22A8" w:rsidRDefault="001F22A8" w:rsidP="001F22A8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</w:p>
    <w:p w:rsidR="001F22A8" w:rsidRDefault="001F22A8" w:rsidP="001F22A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t>20 Oct.1473</w:t>
      </w:r>
      <w:r>
        <w:tab/>
        <w:t xml:space="preserve">He was a witness when William </w:t>
      </w:r>
      <w:proofErr w:type="spellStart"/>
      <w:proofErr w:type="gramStart"/>
      <w:r>
        <w:t>Legh</w:t>
      </w:r>
      <w:proofErr w:type="spellEnd"/>
      <w:r>
        <w:t>(</w:t>
      </w:r>
      <w:proofErr w:type="gramEnd"/>
      <w:r>
        <w:t xml:space="preserve">q.v.) granted </w:t>
      </w:r>
      <w:r>
        <w:rPr>
          <w:rStyle w:val="Hyperlink"/>
          <w:u w:val="none"/>
        </w:rPr>
        <w:t xml:space="preserve">all his lands in </w:t>
      </w:r>
      <w:proofErr w:type="spellStart"/>
      <w:r>
        <w:rPr>
          <w:rStyle w:val="Hyperlink"/>
          <w:u w:val="none"/>
        </w:rPr>
        <w:t>Lathum</w:t>
      </w:r>
      <w:proofErr w:type="spellEnd"/>
      <w:r>
        <w:rPr>
          <w:rStyle w:val="Hyperlink"/>
          <w:u w:val="none"/>
        </w:rPr>
        <w:t xml:space="preserve">, Lancashire, to Thomas Spenser(q.v.).  </w:t>
      </w:r>
    </w:p>
    <w:p w:rsidR="001F22A8" w:rsidRDefault="001F22A8" w:rsidP="001F22A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2A25E2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</w:t>
      </w:r>
      <w:proofErr w:type="spellStart"/>
      <w:r>
        <w:rPr>
          <w:rStyle w:val="Hyperlink"/>
          <w:u w:val="none"/>
        </w:rPr>
        <w:t>ref.D</w:t>
      </w:r>
      <w:proofErr w:type="spellEnd"/>
      <w:r>
        <w:rPr>
          <w:rStyle w:val="Hyperlink"/>
          <w:u w:val="none"/>
        </w:rPr>
        <w:t xml:space="preserve">/D </w:t>
      </w:r>
      <w:proofErr w:type="spellStart"/>
      <w:r>
        <w:rPr>
          <w:rStyle w:val="Hyperlink"/>
          <w:u w:val="none"/>
        </w:rPr>
        <w:t>Lat</w:t>
      </w:r>
      <w:proofErr w:type="spellEnd"/>
      <w:r>
        <w:rPr>
          <w:rStyle w:val="Hyperlink"/>
          <w:u w:val="none"/>
        </w:rPr>
        <w:t>/17)</w:t>
      </w:r>
    </w:p>
    <w:p w:rsidR="001F22A8" w:rsidRDefault="001F22A8" w:rsidP="001F22A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1F22A8" w:rsidRDefault="001F22A8" w:rsidP="001F22A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1F22A8" w:rsidRDefault="001F22A8" w:rsidP="001F22A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15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A8" w:rsidRDefault="001F22A8" w:rsidP="00920DE3">
      <w:pPr>
        <w:spacing w:after="0" w:line="240" w:lineRule="auto"/>
      </w:pPr>
      <w:r>
        <w:separator/>
      </w:r>
    </w:p>
  </w:endnote>
  <w:endnote w:type="continuationSeparator" w:id="0">
    <w:p w:rsidR="001F22A8" w:rsidRDefault="001F22A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A8" w:rsidRDefault="001F22A8" w:rsidP="00920DE3">
      <w:pPr>
        <w:spacing w:after="0" w:line="240" w:lineRule="auto"/>
      </w:pPr>
      <w:r>
        <w:separator/>
      </w:r>
    </w:p>
  </w:footnote>
  <w:footnote w:type="continuationSeparator" w:id="0">
    <w:p w:rsidR="001F22A8" w:rsidRDefault="001F22A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A8"/>
    <w:rsid w:val="00120749"/>
    <w:rsid w:val="001F22A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F22A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F22A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2015-03-24T21:21:00Z</dcterms:created>
  <dcterms:modified xsi:type="dcterms:W3CDTF">2015-03-24T21:21:00Z</dcterms:modified>
</cp:coreProperties>
</file>