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57" w:rsidRDefault="00047B57" w:rsidP="00047B57">
      <w:pPr>
        <w:pStyle w:val="NoSpacing"/>
      </w:pPr>
      <w:r>
        <w:rPr>
          <w:u w:val="single"/>
        </w:rPr>
        <w:t>Richard HESSENDEN</w:t>
      </w:r>
      <w:r>
        <w:t xml:space="preserve">        (fl.1507)</w:t>
      </w:r>
    </w:p>
    <w:p w:rsidR="00047B57" w:rsidRDefault="00047B57" w:rsidP="00047B57">
      <w:pPr>
        <w:pStyle w:val="NoSpacing"/>
      </w:pPr>
      <w:proofErr w:type="gramStart"/>
      <w:r>
        <w:t>of</w:t>
      </w:r>
      <w:proofErr w:type="gramEnd"/>
      <w:r>
        <w:t xml:space="preserve"> Sandhurst, Kent.</w:t>
      </w:r>
    </w:p>
    <w:p w:rsidR="00047B57" w:rsidRDefault="00047B57" w:rsidP="00047B57">
      <w:pPr>
        <w:pStyle w:val="NoSpacing"/>
      </w:pPr>
    </w:p>
    <w:p w:rsidR="00047B57" w:rsidRDefault="00047B57" w:rsidP="00047B57">
      <w:pPr>
        <w:pStyle w:val="NoSpacing"/>
      </w:pPr>
    </w:p>
    <w:p w:rsidR="00047B57" w:rsidRDefault="00047B57" w:rsidP="00047B57">
      <w:pPr>
        <w:pStyle w:val="NoSpacing"/>
      </w:pPr>
      <w:r>
        <w:tab/>
        <w:t>1507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p.244)</w:t>
      </w:r>
    </w:p>
    <w:p w:rsidR="00047B57" w:rsidRDefault="00047B57" w:rsidP="00047B57">
      <w:pPr>
        <w:pStyle w:val="NoSpacing"/>
      </w:pPr>
    </w:p>
    <w:p w:rsidR="00047B57" w:rsidRDefault="00047B57" w:rsidP="00047B57">
      <w:pPr>
        <w:pStyle w:val="NoSpacing"/>
      </w:pPr>
    </w:p>
    <w:p w:rsidR="00E47068" w:rsidRPr="00C009D8" w:rsidRDefault="00047B57" w:rsidP="00047B57">
      <w:pPr>
        <w:pStyle w:val="NoSpacing"/>
      </w:pPr>
      <w:r>
        <w:t>5 December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57" w:rsidRDefault="00047B57" w:rsidP="00920DE3">
      <w:pPr>
        <w:spacing w:after="0" w:line="240" w:lineRule="auto"/>
      </w:pPr>
      <w:r>
        <w:separator/>
      </w:r>
    </w:p>
  </w:endnote>
  <w:endnote w:type="continuationSeparator" w:id="0">
    <w:p w:rsidR="00047B57" w:rsidRDefault="00047B5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57" w:rsidRDefault="00047B57" w:rsidP="00920DE3">
      <w:pPr>
        <w:spacing w:after="0" w:line="240" w:lineRule="auto"/>
      </w:pPr>
      <w:r>
        <w:separator/>
      </w:r>
    </w:p>
  </w:footnote>
  <w:footnote w:type="continuationSeparator" w:id="0">
    <w:p w:rsidR="00047B57" w:rsidRDefault="00047B5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57"/>
    <w:rsid w:val="00047B57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2014-12-24T19:32:00Z</dcterms:created>
  <dcterms:modified xsi:type="dcterms:W3CDTF">2014-12-24T19:33:00Z</dcterms:modified>
</cp:coreProperties>
</file>