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MERE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Nov.1418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Dorking, Surrey,</w:t>
      </w:r>
    </w:p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Sir Thomas Aylesbury(q.v.).</w:t>
      </w:r>
    </w:p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15AC2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21-93)</w:t>
      </w:r>
    </w:p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A1011D" w:rsidRDefault="00A1011D" w:rsidP="00A101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November 2015</w:t>
      </w:r>
      <w:bookmarkStart w:id="0" w:name="_GoBack"/>
      <w:bookmarkEnd w:id="0"/>
    </w:p>
    <w:sectPr w:rsidR="00DD5B8A" w:rsidRPr="00A1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1D" w:rsidRDefault="00A1011D" w:rsidP="00564E3C">
      <w:pPr>
        <w:spacing w:after="0" w:line="240" w:lineRule="auto"/>
      </w:pPr>
      <w:r>
        <w:separator/>
      </w:r>
    </w:p>
  </w:endnote>
  <w:endnote w:type="continuationSeparator" w:id="0">
    <w:p w:rsidR="00A1011D" w:rsidRDefault="00A1011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1011D">
      <w:rPr>
        <w:rFonts w:ascii="Times New Roman" w:hAnsi="Times New Roman" w:cs="Times New Roman"/>
        <w:noProof/>
        <w:sz w:val="24"/>
        <w:szCs w:val="24"/>
      </w:rPr>
      <w:t>11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1D" w:rsidRDefault="00A1011D" w:rsidP="00564E3C">
      <w:pPr>
        <w:spacing w:after="0" w:line="240" w:lineRule="auto"/>
      </w:pPr>
      <w:r>
        <w:separator/>
      </w:r>
    </w:p>
  </w:footnote>
  <w:footnote w:type="continuationSeparator" w:id="0">
    <w:p w:rsidR="00A1011D" w:rsidRDefault="00A1011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D"/>
    <w:rsid w:val="00372DC6"/>
    <w:rsid w:val="00564E3C"/>
    <w:rsid w:val="0064591D"/>
    <w:rsid w:val="00A101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460A"/>
  <w15:chartTrackingRefBased/>
  <w15:docId w15:val="{7C3272FF-A2DD-400A-A7EE-480FDE28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10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2015-11-11T21:05:00Z</dcterms:created>
  <dcterms:modified xsi:type="dcterms:W3CDTF">2015-11-11T21:06:00Z</dcterms:modified>
</cp:coreProperties>
</file>