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D9" w:rsidRDefault="00675CD9" w:rsidP="00675CD9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Alexander HILL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675CD9" w:rsidRDefault="00675CD9" w:rsidP="00675CD9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Blaxhall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Suffolk. Husbandman.</w:t>
      </w:r>
    </w:p>
    <w:p w:rsidR="00675CD9" w:rsidRDefault="00675CD9" w:rsidP="00675CD9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75CD9" w:rsidRDefault="00675CD9" w:rsidP="00675CD9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75CD9" w:rsidRDefault="00675CD9" w:rsidP="00675CD9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He was the defendant in a plaint of debt.</w:t>
      </w:r>
    </w:p>
    <w:p w:rsidR="00675CD9" w:rsidRDefault="00675CD9" w:rsidP="00675CD9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675CD9" w:rsidRDefault="00675CD9" w:rsidP="00675CD9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75CD9" w:rsidRDefault="00675CD9" w:rsidP="00675CD9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75CD9" w:rsidRDefault="00675CD9" w:rsidP="00675CD9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25 April 2016</w:t>
      </w:r>
    </w:p>
    <w:p w:rsidR="006B2F86" w:rsidRPr="00E71FC3" w:rsidRDefault="00675CD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D9" w:rsidRDefault="00675CD9" w:rsidP="00E71FC3">
      <w:pPr>
        <w:spacing w:after="0" w:line="240" w:lineRule="auto"/>
      </w:pPr>
      <w:r>
        <w:separator/>
      </w:r>
    </w:p>
  </w:endnote>
  <w:endnote w:type="continuationSeparator" w:id="0">
    <w:p w:rsidR="00675CD9" w:rsidRDefault="00675C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D9" w:rsidRDefault="00675CD9" w:rsidP="00E71FC3">
      <w:pPr>
        <w:spacing w:after="0" w:line="240" w:lineRule="auto"/>
      </w:pPr>
      <w:r>
        <w:separator/>
      </w:r>
    </w:p>
  </w:footnote>
  <w:footnote w:type="continuationSeparator" w:id="0">
    <w:p w:rsidR="00675CD9" w:rsidRDefault="00675C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D9"/>
    <w:rsid w:val="00675CD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DA7D3-B01A-42B3-BA88-5ED3E9BC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75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2016-05-14T19:31:00Z</dcterms:created>
  <dcterms:modified xsi:type="dcterms:W3CDTF">2016-05-14T19:31:00Z</dcterms:modified>
</cp:coreProperties>
</file>