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0E018" w14:textId="77777777" w:rsidR="004E2C46" w:rsidRDefault="004E2C46" w:rsidP="004E2C4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Alson HILL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fl.1455)</w:t>
      </w:r>
    </w:p>
    <w:p w14:paraId="4D21DD32" w14:textId="77777777" w:rsidR="004E2C46" w:rsidRDefault="004E2C46" w:rsidP="004E2C4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Gentlewoman.</w:t>
      </w:r>
    </w:p>
    <w:p w14:paraId="272FB742" w14:textId="77777777" w:rsidR="004E2C46" w:rsidRDefault="004E2C46" w:rsidP="004E2C46">
      <w:pPr>
        <w:pStyle w:val="NoSpacing"/>
        <w:rPr>
          <w:rFonts w:cs="Times New Roman"/>
          <w:szCs w:val="24"/>
        </w:rPr>
      </w:pPr>
    </w:p>
    <w:p w14:paraId="6C962E9F" w14:textId="77777777" w:rsidR="004E2C46" w:rsidRDefault="004E2C46" w:rsidP="004E2C46">
      <w:pPr>
        <w:pStyle w:val="NoSpacing"/>
        <w:rPr>
          <w:rFonts w:cs="Times New Roman"/>
          <w:szCs w:val="24"/>
        </w:rPr>
      </w:pPr>
    </w:p>
    <w:p w14:paraId="58878D2F" w14:textId="77777777" w:rsidR="004E2C46" w:rsidRDefault="004E2C46" w:rsidP="004E2C4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ca.</w:t>
      </w:r>
      <w:r>
        <w:rPr>
          <w:rFonts w:cs="Times New Roman"/>
          <w:szCs w:val="24"/>
        </w:rPr>
        <w:tab/>
        <w:t>1455</w:t>
      </w:r>
      <w:r>
        <w:rPr>
          <w:rFonts w:cs="Times New Roman"/>
          <w:szCs w:val="24"/>
        </w:rPr>
        <w:tab/>
        <w:t>She was in the household of Sir John Howard(q.v.).</w:t>
      </w:r>
    </w:p>
    <w:p w14:paraId="634034FD" w14:textId="77777777" w:rsidR="004E2C46" w:rsidRDefault="004E2C46" w:rsidP="004E2C4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(“The Household Books of John Howard, Duke of Norfolk, 1462-71</w:t>
      </w:r>
    </w:p>
    <w:p w14:paraId="313DC3D9" w14:textId="77777777" w:rsidR="004E2C46" w:rsidRDefault="004E2C46" w:rsidP="004E2C4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and 1481-3 pub. Alan Sutton for the Richard III and Yorkist History Trust,</w:t>
      </w:r>
    </w:p>
    <w:p w14:paraId="298F31ED" w14:textId="77777777" w:rsidR="004E2C46" w:rsidRDefault="004E2C46" w:rsidP="004E2C4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1992, </w:t>
      </w:r>
      <w:proofErr w:type="spellStart"/>
      <w:r>
        <w:rPr>
          <w:rFonts w:cs="Times New Roman"/>
          <w:szCs w:val="24"/>
        </w:rPr>
        <w:t>p.xxxix</w:t>
      </w:r>
      <w:proofErr w:type="spellEnd"/>
      <w:r>
        <w:rPr>
          <w:rFonts w:cs="Times New Roman"/>
          <w:szCs w:val="24"/>
        </w:rPr>
        <w:t>)</w:t>
      </w:r>
    </w:p>
    <w:p w14:paraId="757B1F9F" w14:textId="77777777" w:rsidR="004E2C46" w:rsidRDefault="004E2C46" w:rsidP="004E2C46">
      <w:pPr>
        <w:pStyle w:val="NoSpacing"/>
        <w:rPr>
          <w:rFonts w:cs="Times New Roman"/>
          <w:szCs w:val="24"/>
        </w:rPr>
      </w:pPr>
    </w:p>
    <w:p w14:paraId="0F78FE64" w14:textId="77777777" w:rsidR="004E2C46" w:rsidRDefault="004E2C46" w:rsidP="004E2C46">
      <w:pPr>
        <w:pStyle w:val="NoSpacing"/>
        <w:rPr>
          <w:rFonts w:cs="Times New Roman"/>
          <w:szCs w:val="24"/>
        </w:rPr>
      </w:pPr>
    </w:p>
    <w:p w14:paraId="2FC3FDE6" w14:textId="77777777" w:rsidR="004E2C46" w:rsidRDefault="004E2C46" w:rsidP="004E2C4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30 October 2023</w:t>
      </w:r>
    </w:p>
    <w:p w14:paraId="512C8471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7B76" w14:textId="77777777" w:rsidR="004E2C46" w:rsidRDefault="004E2C46" w:rsidP="009139A6">
      <w:r>
        <w:separator/>
      </w:r>
    </w:p>
  </w:endnote>
  <w:endnote w:type="continuationSeparator" w:id="0">
    <w:p w14:paraId="36934161" w14:textId="77777777" w:rsidR="004E2C46" w:rsidRDefault="004E2C4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2CB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9B1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CE9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1CF8C" w14:textId="77777777" w:rsidR="004E2C46" w:rsidRDefault="004E2C46" w:rsidP="009139A6">
      <w:r>
        <w:separator/>
      </w:r>
    </w:p>
  </w:footnote>
  <w:footnote w:type="continuationSeparator" w:id="0">
    <w:p w14:paraId="5F1F2EAA" w14:textId="77777777" w:rsidR="004E2C46" w:rsidRDefault="004E2C4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F94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1CB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B740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46"/>
    <w:rsid w:val="000666E0"/>
    <w:rsid w:val="002510B7"/>
    <w:rsid w:val="004E2C46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F94BF"/>
  <w15:chartTrackingRefBased/>
  <w15:docId w15:val="{604E0508-37EE-4104-9A8F-4C90A95D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2023-10-30T15:40:00Z</dcterms:created>
  <dcterms:modified xsi:type="dcterms:W3CDTF">2023-10-30T15:41:00Z</dcterms:modified>
</cp:coreProperties>
</file>