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AAB8" w14:textId="0C714C46" w:rsidR="0004718A" w:rsidRDefault="0004718A" w:rsidP="000863F5">
      <w:pPr>
        <w:pStyle w:val="NoSpacing"/>
      </w:pPr>
      <w:bookmarkStart w:id="0" w:name="_GoBack"/>
      <w:bookmarkEnd w:id="0"/>
      <w:r>
        <w:rPr>
          <w:u w:val="single"/>
        </w:rPr>
        <w:t xml:space="preserve">Clemence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</w:t>
      </w:r>
      <w:r>
        <w:t xml:space="preserve">  </w:t>
      </w:r>
      <w:proofErr w:type="gramStart"/>
      <w:r>
        <w:t xml:space="preserve">   (</w:t>
      </w:r>
      <w:proofErr w:type="gramEnd"/>
      <w:r>
        <w:t>fl.1473)</w:t>
      </w:r>
    </w:p>
    <w:p w14:paraId="7187C99B" w14:textId="6B7E8513" w:rsidR="0004718A" w:rsidRDefault="0004718A" w:rsidP="000863F5">
      <w:pPr>
        <w:pStyle w:val="NoSpacing"/>
      </w:pPr>
      <w:r>
        <w:t>of Shoreditch, Middlesex.</w:t>
      </w:r>
    </w:p>
    <w:p w14:paraId="6FC421C9" w14:textId="52510DD6" w:rsidR="0004718A" w:rsidRDefault="0004718A" w:rsidP="000863F5">
      <w:pPr>
        <w:pStyle w:val="NoSpacing"/>
      </w:pPr>
    </w:p>
    <w:p w14:paraId="0A8CA14A" w14:textId="1C39B60D" w:rsidR="0004718A" w:rsidRDefault="0004718A" w:rsidP="000863F5">
      <w:pPr>
        <w:pStyle w:val="NoSpacing"/>
      </w:pPr>
    </w:p>
    <w:p w14:paraId="2E450155" w14:textId="23C367FD" w:rsidR="0004718A" w:rsidRDefault="0004718A" w:rsidP="0004718A">
      <w:pPr>
        <w:pStyle w:val="NoSpacing"/>
      </w:pPr>
      <w:r>
        <w:t>=</w:t>
      </w:r>
      <w:r>
        <w:t xml:space="preserve"> William </w:t>
      </w:r>
      <w:proofErr w:type="spellStart"/>
      <w:r>
        <w:t>Holwey</w:t>
      </w:r>
      <w:proofErr w:type="spellEnd"/>
      <w:r>
        <w:t>, coiner(q.v.)</w:t>
      </w:r>
    </w:p>
    <w:p w14:paraId="2850F585" w14:textId="77777777" w:rsidR="0004718A" w:rsidRDefault="0004718A" w:rsidP="0004718A">
      <w:pPr>
        <w:pStyle w:val="NoSpacing"/>
      </w:pPr>
      <w:r>
        <w:t xml:space="preserve">(“The </w:t>
      </w:r>
      <w:proofErr w:type="spellStart"/>
      <w:r>
        <w:t>Mistery</w:t>
      </w:r>
      <w:proofErr w:type="spellEnd"/>
      <w:r>
        <w:t xml:space="preserve"> of Coiners and the King’s Moneyers of the Tower of London, ca.1340-</w:t>
      </w:r>
    </w:p>
    <w:p w14:paraId="44E7A869" w14:textId="77777777" w:rsidR="0004718A" w:rsidRDefault="0004718A" w:rsidP="0004718A">
      <w:pPr>
        <w:pStyle w:val="NoSpacing"/>
      </w:pPr>
      <w:r>
        <w:t>ca.1530” by Jessica Freeman pp.70 and 79)</w:t>
      </w:r>
    </w:p>
    <w:p w14:paraId="0634ADB9" w14:textId="77777777" w:rsidR="0004718A" w:rsidRDefault="0004718A" w:rsidP="0004718A">
      <w:pPr>
        <w:pStyle w:val="NoSpacing"/>
      </w:pPr>
    </w:p>
    <w:p w14:paraId="2DF94310" w14:textId="77777777" w:rsidR="0004718A" w:rsidRDefault="0004718A" w:rsidP="0004718A">
      <w:pPr>
        <w:pStyle w:val="NoSpacing"/>
      </w:pPr>
    </w:p>
    <w:p w14:paraId="4E8E80C6" w14:textId="360C3A80" w:rsidR="0004718A" w:rsidRDefault="0004718A" w:rsidP="0004718A">
      <w:pPr>
        <w:pStyle w:val="NoSpacing"/>
      </w:pPr>
      <w:r>
        <w:t>27 Jul.1473</w:t>
      </w:r>
      <w:r>
        <w:tab/>
      </w:r>
      <w:r>
        <w:t>She and William</w:t>
      </w:r>
      <w:r>
        <w:t xml:space="preserve"> were bound in 100s to Henry </w:t>
      </w:r>
      <w:proofErr w:type="spellStart"/>
      <w:r>
        <w:t>Edyall</w:t>
      </w:r>
      <w:proofErr w:type="spellEnd"/>
      <w:r>
        <w:t>, clerk.</w:t>
      </w:r>
    </w:p>
    <w:p w14:paraId="4BEEFC1A" w14:textId="77777777" w:rsidR="0004718A" w:rsidRDefault="0004718A" w:rsidP="0004718A">
      <w:pPr>
        <w:pStyle w:val="NoSpacing"/>
      </w:pPr>
      <w:r>
        <w:tab/>
      </w:r>
      <w:r>
        <w:tab/>
        <w:t>(C.C.R. 1468-73 p.300)</w:t>
      </w:r>
    </w:p>
    <w:p w14:paraId="2A4A58EC" w14:textId="77777777" w:rsidR="0004718A" w:rsidRDefault="0004718A" w:rsidP="0004718A">
      <w:pPr>
        <w:pStyle w:val="NoSpacing"/>
      </w:pPr>
    </w:p>
    <w:p w14:paraId="014229A9" w14:textId="77777777" w:rsidR="0004718A" w:rsidRDefault="0004718A" w:rsidP="0004718A">
      <w:pPr>
        <w:pStyle w:val="NoSpacing"/>
      </w:pPr>
    </w:p>
    <w:p w14:paraId="6244D64A" w14:textId="77777777" w:rsidR="0004718A" w:rsidRDefault="0004718A" w:rsidP="0004718A">
      <w:pPr>
        <w:pStyle w:val="NoSpacing"/>
      </w:pPr>
      <w:r>
        <w:t>5 August 2018</w:t>
      </w:r>
    </w:p>
    <w:p w14:paraId="6D09DBE0" w14:textId="77777777" w:rsidR="0004718A" w:rsidRDefault="0004718A" w:rsidP="000863F5">
      <w:pPr>
        <w:pStyle w:val="NoSpacing"/>
      </w:pPr>
    </w:p>
    <w:p w14:paraId="33D493AD" w14:textId="77777777" w:rsidR="0004718A" w:rsidRPr="0004718A" w:rsidRDefault="0004718A" w:rsidP="000863F5">
      <w:pPr>
        <w:pStyle w:val="NoSpacing"/>
      </w:pPr>
    </w:p>
    <w:sectPr w:rsidR="0004718A" w:rsidRPr="0004718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70E78" w14:textId="77777777" w:rsidR="000863F5" w:rsidRDefault="000863F5" w:rsidP="00E71FC3">
      <w:pPr>
        <w:spacing w:after="0" w:line="240" w:lineRule="auto"/>
      </w:pPr>
      <w:r>
        <w:separator/>
      </w:r>
    </w:p>
  </w:endnote>
  <w:endnote w:type="continuationSeparator" w:id="0">
    <w:p w14:paraId="225F493A" w14:textId="77777777" w:rsidR="000863F5" w:rsidRDefault="000863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BE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AF7A" w14:textId="77777777" w:rsidR="000863F5" w:rsidRDefault="000863F5" w:rsidP="00E71FC3">
      <w:pPr>
        <w:spacing w:after="0" w:line="240" w:lineRule="auto"/>
      </w:pPr>
      <w:r>
        <w:separator/>
      </w:r>
    </w:p>
  </w:footnote>
  <w:footnote w:type="continuationSeparator" w:id="0">
    <w:p w14:paraId="6299839C" w14:textId="77777777" w:rsidR="000863F5" w:rsidRDefault="000863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F5"/>
    <w:rsid w:val="0004718A"/>
    <w:rsid w:val="000863F5"/>
    <w:rsid w:val="00196C2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C09B"/>
  <w15:chartTrackingRefBased/>
  <w15:docId w15:val="{0350276C-F4EA-45E7-921F-0D7CB6F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cp:lastPrinted>2018-08-05T16:47:00Z</cp:lastPrinted>
  <dcterms:created xsi:type="dcterms:W3CDTF">2018-08-05T16:54:00Z</dcterms:created>
  <dcterms:modified xsi:type="dcterms:W3CDTF">2018-08-05T16:54:00Z</dcterms:modified>
</cp:coreProperties>
</file>