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F" w:rsidRDefault="003C2C5F" w:rsidP="003C2C5F">
      <w:pPr>
        <w:pStyle w:val="NoSpacing"/>
      </w:pPr>
      <w:r>
        <w:rPr>
          <w:u w:val="single"/>
        </w:rPr>
        <w:t>Henry at HILL</w:t>
      </w:r>
      <w:r>
        <w:t xml:space="preserve">        (fl.1505)</w:t>
      </w:r>
    </w:p>
    <w:p w:rsidR="003C2C5F" w:rsidRDefault="003C2C5F" w:rsidP="003C2C5F">
      <w:pPr>
        <w:pStyle w:val="NoSpacing"/>
      </w:pPr>
      <w:proofErr w:type="gramStart"/>
      <w:r>
        <w:t>of</w:t>
      </w:r>
      <w:proofErr w:type="gramEnd"/>
      <w:r>
        <w:t xml:space="preserve"> Stone, Kent.</w:t>
      </w:r>
    </w:p>
    <w:p w:rsidR="003C2C5F" w:rsidRDefault="003C2C5F" w:rsidP="003C2C5F">
      <w:pPr>
        <w:pStyle w:val="NoSpacing"/>
      </w:pPr>
    </w:p>
    <w:p w:rsidR="003C2C5F" w:rsidRDefault="003C2C5F" w:rsidP="003C2C5F">
      <w:pPr>
        <w:pStyle w:val="NoSpacing"/>
      </w:pPr>
    </w:p>
    <w:p w:rsidR="003C2C5F" w:rsidRDefault="003C2C5F" w:rsidP="003C2C5F">
      <w:pPr>
        <w:pStyle w:val="NoSpacing"/>
      </w:pPr>
      <w:r>
        <w:tab/>
        <w:t>1505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p.246)</w:t>
      </w:r>
    </w:p>
    <w:p w:rsidR="003C2C5F" w:rsidRDefault="003C2C5F" w:rsidP="003C2C5F">
      <w:pPr>
        <w:pStyle w:val="NoSpacing"/>
      </w:pPr>
    </w:p>
    <w:p w:rsidR="003C2C5F" w:rsidRDefault="003C2C5F" w:rsidP="003C2C5F">
      <w:pPr>
        <w:pStyle w:val="NoSpacing"/>
      </w:pPr>
    </w:p>
    <w:p w:rsidR="003C2C5F" w:rsidRDefault="003C2C5F" w:rsidP="003C2C5F">
      <w:pPr>
        <w:pStyle w:val="NoSpacing"/>
      </w:pPr>
      <w:r>
        <w:t>25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5F" w:rsidRDefault="003C2C5F" w:rsidP="00920DE3">
      <w:pPr>
        <w:spacing w:after="0" w:line="240" w:lineRule="auto"/>
      </w:pPr>
      <w:r>
        <w:separator/>
      </w:r>
    </w:p>
  </w:endnote>
  <w:endnote w:type="continuationSeparator" w:id="0">
    <w:p w:rsidR="003C2C5F" w:rsidRDefault="003C2C5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5F" w:rsidRDefault="003C2C5F" w:rsidP="00920DE3">
      <w:pPr>
        <w:spacing w:after="0" w:line="240" w:lineRule="auto"/>
      </w:pPr>
      <w:r>
        <w:separator/>
      </w:r>
    </w:p>
  </w:footnote>
  <w:footnote w:type="continuationSeparator" w:id="0">
    <w:p w:rsidR="003C2C5F" w:rsidRDefault="003C2C5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5F"/>
    <w:rsid w:val="00120749"/>
    <w:rsid w:val="003C2C5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2015-01-03T20:37:00Z</dcterms:created>
  <dcterms:modified xsi:type="dcterms:W3CDTF">2015-01-03T20:37:00Z</dcterms:modified>
</cp:coreProperties>
</file>