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36DA" w14:textId="77777777" w:rsidR="00BB7CC1" w:rsidRDefault="00BB7CC1" w:rsidP="00BB7CC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Joan HILL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4A8626DB" w14:textId="77777777" w:rsidR="00BB7CC1" w:rsidRDefault="00BB7CC1" w:rsidP="00BB7CC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Widow.</w:t>
      </w:r>
    </w:p>
    <w:p w14:paraId="178D7B59" w14:textId="77777777" w:rsidR="00BB7CC1" w:rsidRDefault="00BB7CC1" w:rsidP="00BB7CC1">
      <w:pPr>
        <w:pStyle w:val="NoSpacing"/>
        <w:rPr>
          <w:rFonts w:cs="Times New Roman"/>
          <w:szCs w:val="24"/>
        </w:rPr>
      </w:pPr>
    </w:p>
    <w:p w14:paraId="29C1CC5E" w14:textId="77777777" w:rsidR="00BB7CC1" w:rsidRDefault="00BB7CC1" w:rsidP="00BB7CC1">
      <w:pPr>
        <w:pStyle w:val="NoSpacing"/>
        <w:rPr>
          <w:rFonts w:cs="Times New Roman"/>
          <w:szCs w:val="24"/>
        </w:rPr>
      </w:pPr>
    </w:p>
    <w:p w14:paraId="0AC9ED1F" w14:textId="77777777" w:rsidR="00BB7CC1" w:rsidRDefault="00BB7CC1" w:rsidP="00BB7CC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Richard Revell of Derbyshire(q.v.) brought a plaint of forcible entry against </w:t>
      </w:r>
    </w:p>
    <w:p w14:paraId="7F9A6FDC" w14:textId="77777777" w:rsidR="00BB7CC1" w:rsidRDefault="00BB7CC1" w:rsidP="00BB7CC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her and Richard Hill(q.v.).</w:t>
      </w:r>
    </w:p>
    <w:p w14:paraId="62C25490" w14:textId="77777777" w:rsidR="00BB7CC1" w:rsidRDefault="00BB7CC1" w:rsidP="00BB7CC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88755F">
          <w:rPr>
            <w:rStyle w:val="Hyperlink"/>
            <w:rFonts w:cs="Times New Roman"/>
            <w:szCs w:val="24"/>
          </w:rPr>
          <w:t xml:space="preserve">http://aalt.law.uh.edu/Indices/CP40Indices/CP40no883Pl.htm </w:t>
        </w:r>
      </w:hyperlink>
      <w:r>
        <w:rPr>
          <w:rFonts w:cs="Times New Roman"/>
          <w:szCs w:val="24"/>
        </w:rPr>
        <w:t xml:space="preserve">  )</w:t>
      </w:r>
    </w:p>
    <w:p w14:paraId="54330C13" w14:textId="77777777" w:rsidR="00BB7CC1" w:rsidRDefault="00BB7CC1" w:rsidP="00BB7CC1">
      <w:pPr>
        <w:pStyle w:val="NoSpacing"/>
        <w:rPr>
          <w:rFonts w:cs="Times New Roman"/>
          <w:szCs w:val="24"/>
        </w:rPr>
      </w:pPr>
    </w:p>
    <w:p w14:paraId="45632718" w14:textId="77777777" w:rsidR="00BB7CC1" w:rsidRDefault="00BB7CC1" w:rsidP="00BB7CC1">
      <w:pPr>
        <w:pStyle w:val="NoSpacing"/>
        <w:rPr>
          <w:rFonts w:cs="Times New Roman"/>
          <w:szCs w:val="24"/>
        </w:rPr>
      </w:pPr>
    </w:p>
    <w:p w14:paraId="07DF96AB" w14:textId="77777777" w:rsidR="00BB7CC1" w:rsidRDefault="00BB7CC1" w:rsidP="00BB7CC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22 September 2023</w:t>
      </w:r>
    </w:p>
    <w:p w14:paraId="139AF1FF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AA8A" w14:textId="77777777" w:rsidR="00BB7CC1" w:rsidRDefault="00BB7CC1" w:rsidP="009139A6">
      <w:r>
        <w:separator/>
      </w:r>
    </w:p>
  </w:endnote>
  <w:endnote w:type="continuationSeparator" w:id="0">
    <w:p w14:paraId="791AC936" w14:textId="77777777" w:rsidR="00BB7CC1" w:rsidRDefault="00BB7CC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E98D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A4A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</w:t>
    </w:r>
    <w:proofErr w:type="gramStart"/>
    <w:r w:rsidRPr="009139A6">
      <w:rPr>
        <w:rFonts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855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27E75" w14:textId="77777777" w:rsidR="00BB7CC1" w:rsidRDefault="00BB7CC1" w:rsidP="009139A6">
      <w:r>
        <w:separator/>
      </w:r>
    </w:p>
  </w:footnote>
  <w:footnote w:type="continuationSeparator" w:id="0">
    <w:p w14:paraId="4C8C04EE" w14:textId="77777777" w:rsidR="00BB7CC1" w:rsidRDefault="00BB7CC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D1DF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931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729D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C1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BB7CC1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E5827"/>
  <w15:chartTrackingRefBased/>
  <w15:docId w15:val="{6446477A-E523-445A-AF1D-DB42986D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BB7C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%2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2023-10-21T16:29:00Z</dcterms:created>
  <dcterms:modified xsi:type="dcterms:W3CDTF">2023-10-21T16:29:00Z</dcterms:modified>
</cp:coreProperties>
</file>