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B8A" w:rsidRDefault="00796598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John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atte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HILL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fl.1424)</w:t>
      </w:r>
    </w:p>
    <w:p w:rsidR="00796598" w:rsidRDefault="00796598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the diocese of Exeter.</w:t>
      </w:r>
    </w:p>
    <w:p w:rsidR="00796598" w:rsidRDefault="00796598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6598" w:rsidRDefault="00796598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6598" w:rsidRDefault="00796598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Apr.1424</w:t>
      </w:r>
      <w:r>
        <w:rPr>
          <w:rFonts w:ascii="Times New Roman" w:hAnsi="Times New Roman" w:cs="Times New Roman"/>
          <w:sz w:val="24"/>
          <w:szCs w:val="24"/>
        </w:rPr>
        <w:tab/>
        <w:t>He was ordained to his first tonsure by Edmund Lacy, Bishop of Exeter,</w:t>
      </w:r>
    </w:p>
    <w:p w:rsidR="00796598" w:rsidRDefault="00796598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 the chapel of the Bishop’s Palace in Exeter.</w:t>
      </w:r>
    </w:p>
    <w:p w:rsidR="00796598" w:rsidRDefault="00796598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(“The Register of Edmund Lacy, Bishop of Exeter 1420-55 vol.4</w:t>
      </w:r>
    </w:p>
    <w:p w:rsidR="00796598" w:rsidRDefault="00796598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pp.88-9)</w:t>
      </w:r>
    </w:p>
    <w:p w:rsidR="00796598" w:rsidRDefault="00796598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6598" w:rsidRDefault="00796598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6598" w:rsidRPr="00796598" w:rsidRDefault="00796598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February 2016</w:t>
      </w:r>
      <w:bookmarkStart w:id="0" w:name="_GoBack"/>
      <w:bookmarkEnd w:id="0"/>
    </w:p>
    <w:sectPr w:rsidR="00796598" w:rsidRPr="007965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598" w:rsidRDefault="00796598" w:rsidP="00564E3C">
      <w:pPr>
        <w:spacing w:after="0" w:line="240" w:lineRule="auto"/>
      </w:pPr>
      <w:r>
        <w:separator/>
      </w:r>
    </w:p>
  </w:endnote>
  <w:endnote w:type="continuationSeparator" w:id="0">
    <w:p w:rsidR="00796598" w:rsidRDefault="00796598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796598">
      <w:rPr>
        <w:rFonts w:ascii="Times New Roman" w:hAnsi="Times New Roman" w:cs="Times New Roman"/>
        <w:noProof/>
        <w:sz w:val="24"/>
        <w:szCs w:val="24"/>
      </w:rPr>
      <w:t>24 February 2016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598" w:rsidRDefault="00796598" w:rsidP="00564E3C">
      <w:pPr>
        <w:spacing w:after="0" w:line="240" w:lineRule="auto"/>
      </w:pPr>
      <w:r>
        <w:separator/>
      </w:r>
    </w:p>
  </w:footnote>
  <w:footnote w:type="continuationSeparator" w:id="0">
    <w:p w:rsidR="00796598" w:rsidRDefault="00796598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598"/>
    <w:rsid w:val="00372DC6"/>
    <w:rsid w:val="00564E3C"/>
    <w:rsid w:val="0064591D"/>
    <w:rsid w:val="00796598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3A81B"/>
  <w15:chartTrackingRefBased/>
  <w15:docId w15:val="{509FA083-E9D1-4399-B8E1-99E716414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4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2016-02-24T16:43:00Z</dcterms:created>
  <dcterms:modified xsi:type="dcterms:W3CDTF">2016-02-24T16:47:00Z</dcterms:modified>
</cp:coreProperties>
</file>