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00B89" w14:textId="22652AF8" w:rsidR="006B2F86" w:rsidRDefault="00304736" w:rsidP="00E71FC3">
      <w:pPr>
        <w:pStyle w:val="NoSpacing"/>
      </w:pPr>
      <w:r>
        <w:rPr>
          <w:u w:val="single"/>
        </w:rPr>
        <w:t>John HILL</w:t>
      </w:r>
      <w:r>
        <w:t xml:space="preserve">   </w:t>
      </w:r>
      <w:proofErr w:type="gramStart"/>
      <w:r>
        <w:t xml:space="preserve">   (</w:t>
      </w:r>
      <w:proofErr w:type="gramEnd"/>
      <w:r>
        <w:t>d.1446)</w:t>
      </w:r>
    </w:p>
    <w:p w14:paraId="1E2E1F6C" w14:textId="6A7835F8" w:rsidR="00304736" w:rsidRDefault="00304736" w:rsidP="00E71FC3">
      <w:pPr>
        <w:pStyle w:val="NoSpacing"/>
      </w:pPr>
    </w:p>
    <w:p w14:paraId="20BB4CBA" w14:textId="4C7B490C" w:rsidR="00304736" w:rsidRDefault="00304736" w:rsidP="00E71FC3">
      <w:pPr>
        <w:pStyle w:val="NoSpacing"/>
      </w:pPr>
    </w:p>
    <w:p w14:paraId="30AE2428" w14:textId="72BB55E3" w:rsidR="00304736" w:rsidRDefault="00304736" w:rsidP="00E71FC3">
      <w:pPr>
        <w:pStyle w:val="NoSpacing"/>
      </w:pPr>
      <w:r>
        <w:t>Son of Allan Hill.   (W.Y.R. p.84)</w:t>
      </w:r>
    </w:p>
    <w:p w14:paraId="17DAD543" w14:textId="41341F1E" w:rsidR="00304736" w:rsidRDefault="00304736" w:rsidP="00E71FC3">
      <w:pPr>
        <w:pStyle w:val="NoSpacing"/>
      </w:pPr>
    </w:p>
    <w:p w14:paraId="079A8916" w14:textId="4E89B389" w:rsidR="00304736" w:rsidRDefault="00304736" w:rsidP="00E71FC3">
      <w:pPr>
        <w:pStyle w:val="NoSpacing"/>
      </w:pPr>
    </w:p>
    <w:p w14:paraId="13B95E7F" w14:textId="79EC53F7" w:rsidR="00304736" w:rsidRDefault="00304736" w:rsidP="00E71FC3">
      <w:pPr>
        <w:pStyle w:val="NoSpacing"/>
      </w:pPr>
      <w:r>
        <w:t>25 Apr.1446</w:t>
      </w:r>
      <w:r>
        <w:tab/>
        <w:t>He made his Will.   (ibid.)</w:t>
      </w:r>
    </w:p>
    <w:p w14:paraId="26FA93EB" w14:textId="77777777" w:rsidR="00304736" w:rsidRDefault="00304736" w:rsidP="00304736">
      <w:pPr>
        <w:pStyle w:val="NoSpacing"/>
      </w:pPr>
      <w:r>
        <w:t xml:space="preserve">  7 Oct.</w:t>
      </w:r>
      <w:r>
        <w:tab/>
      </w:r>
      <w:r>
        <w:tab/>
      </w:r>
      <w:r>
        <w:t>Probate of his Will.   (ibid.)</w:t>
      </w:r>
    </w:p>
    <w:p w14:paraId="76095E48" w14:textId="77777777" w:rsidR="00304736" w:rsidRDefault="00304736" w:rsidP="00304736">
      <w:pPr>
        <w:pStyle w:val="NoSpacing"/>
      </w:pPr>
    </w:p>
    <w:p w14:paraId="6072EE09" w14:textId="77777777" w:rsidR="00304736" w:rsidRDefault="00304736" w:rsidP="00304736">
      <w:pPr>
        <w:pStyle w:val="NoSpacing"/>
      </w:pPr>
    </w:p>
    <w:p w14:paraId="3422AF1B" w14:textId="77777777" w:rsidR="00304736" w:rsidRDefault="00304736" w:rsidP="00304736">
      <w:pPr>
        <w:pStyle w:val="NoSpacing"/>
      </w:pPr>
      <w:r>
        <w:t>18 July 2018</w:t>
      </w:r>
    </w:p>
    <w:p w14:paraId="7A5E326C" w14:textId="567F8AF4" w:rsidR="00304736" w:rsidRPr="00304736" w:rsidRDefault="00304736" w:rsidP="00E71FC3">
      <w:pPr>
        <w:pStyle w:val="NoSpacing"/>
      </w:pPr>
      <w:bookmarkStart w:id="0" w:name="_GoBack"/>
      <w:bookmarkEnd w:id="0"/>
    </w:p>
    <w:sectPr w:rsidR="00304736" w:rsidRPr="0030473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6ABC7" w14:textId="77777777" w:rsidR="00304736" w:rsidRDefault="00304736" w:rsidP="00E71FC3">
      <w:pPr>
        <w:spacing w:after="0" w:line="240" w:lineRule="auto"/>
      </w:pPr>
      <w:r>
        <w:separator/>
      </w:r>
    </w:p>
  </w:endnote>
  <w:endnote w:type="continuationSeparator" w:id="0">
    <w:p w14:paraId="2283C810" w14:textId="77777777" w:rsidR="00304736" w:rsidRDefault="0030473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C5257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7499B" w14:textId="77777777" w:rsidR="00304736" w:rsidRDefault="00304736" w:rsidP="00E71FC3">
      <w:pPr>
        <w:spacing w:after="0" w:line="240" w:lineRule="auto"/>
      </w:pPr>
      <w:r>
        <w:separator/>
      </w:r>
    </w:p>
  </w:footnote>
  <w:footnote w:type="continuationSeparator" w:id="0">
    <w:p w14:paraId="1F3596ED" w14:textId="77777777" w:rsidR="00304736" w:rsidRDefault="0030473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736"/>
    <w:rsid w:val="001A7C09"/>
    <w:rsid w:val="00304736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2BD76"/>
  <w15:chartTrackingRefBased/>
  <w15:docId w15:val="{89D3BF14-EC5A-435F-8B64-2A88BE51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2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2018-07-18T20:51:00Z</dcterms:created>
  <dcterms:modified xsi:type="dcterms:W3CDTF">2018-07-18T20:54:00Z</dcterms:modified>
</cp:coreProperties>
</file>