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65D06" w14:textId="56D1CC70" w:rsidR="00FC2731" w:rsidRDefault="00FC2731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</w:t>
      </w:r>
      <w:r>
        <w:rPr>
          <w:rFonts w:ascii="Times New Roman" w:hAnsi="Times New Roman" w:cs="Times New Roman"/>
          <w:sz w:val="24"/>
          <w:szCs w:val="24"/>
        </w:rPr>
        <w:t xml:space="preserve">        (fl.1404-</w:t>
      </w:r>
      <w:r w:rsidR="007D34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BB8E6B" w14:textId="77777777" w:rsidR="00FC2731" w:rsidRDefault="00FC2731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534D2D" w14:textId="77777777" w:rsidR="00FC2731" w:rsidRDefault="00FC2731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49AED" w14:textId="77777777" w:rsidR="00FC2731" w:rsidRDefault="00FC2731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Apr.1404</w:t>
      </w:r>
      <w:r>
        <w:rPr>
          <w:rFonts w:ascii="Times New Roman" w:hAnsi="Times New Roman" w:cs="Times New Roman"/>
          <w:sz w:val="24"/>
          <w:szCs w:val="24"/>
        </w:rPr>
        <w:tab/>
        <w:t>On a commission of the peace for Herefordshire. (C.P.R.1401-5 p.517)</w:t>
      </w:r>
    </w:p>
    <w:p w14:paraId="4F785F4C" w14:textId="1D246128" w:rsidR="00FC2731" w:rsidRDefault="00FC2731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Feb.1405</w:t>
      </w:r>
      <w:r>
        <w:rPr>
          <w:rFonts w:ascii="Times New Roman" w:hAnsi="Times New Roman" w:cs="Times New Roman"/>
          <w:sz w:val="24"/>
          <w:szCs w:val="24"/>
        </w:rPr>
        <w:tab/>
        <w:t>On a commission of the peace for Herefordshire.  (ibid.)</w:t>
      </w:r>
    </w:p>
    <w:p w14:paraId="17B0051D" w14:textId="56C0EB3F" w:rsidR="007D342E" w:rsidRPr="007D342E" w:rsidRDefault="007D342E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342E">
        <w:rPr>
          <w:rFonts w:ascii="Times New Roman" w:hAnsi="Times New Roman" w:cs="Times New Roman"/>
          <w:sz w:val="24"/>
          <w:szCs w:val="24"/>
        </w:rPr>
        <w:t xml:space="preserve">  8 Feb.1406</w:t>
      </w:r>
      <w:r w:rsidRPr="007D342E">
        <w:rPr>
          <w:rFonts w:ascii="Times New Roman" w:hAnsi="Times New Roman" w:cs="Times New Roman"/>
          <w:sz w:val="24"/>
          <w:szCs w:val="24"/>
        </w:rPr>
        <w:tab/>
        <w:t>On a commission of the peace for Herefordshire.  (C.P.R. 1405-8 pp.492)</w:t>
      </w:r>
    </w:p>
    <w:p w14:paraId="57ECC159" w14:textId="77777777" w:rsidR="00FC2731" w:rsidRDefault="00FC2731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C24BE6" w14:textId="77777777" w:rsidR="00FC2731" w:rsidRDefault="00FC2731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684DB" w14:textId="118E7F3A" w:rsidR="00E47068" w:rsidRDefault="00FC2731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August 2013</w:t>
      </w:r>
    </w:p>
    <w:p w14:paraId="22B387FF" w14:textId="18077726" w:rsidR="007D342E" w:rsidRPr="00FC2731" w:rsidRDefault="007D342E" w:rsidP="00FC2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August 2020</w:t>
      </w:r>
    </w:p>
    <w:sectPr w:rsidR="007D342E" w:rsidRPr="00FC2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B8EEB" w14:textId="77777777" w:rsidR="00FC2731" w:rsidRDefault="00FC2731" w:rsidP="00920DE3">
      <w:pPr>
        <w:spacing w:after="0" w:line="240" w:lineRule="auto"/>
      </w:pPr>
      <w:r>
        <w:separator/>
      </w:r>
    </w:p>
  </w:endnote>
  <w:endnote w:type="continuationSeparator" w:id="0">
    <w:p w14:paraId="137B418A" w14:textId="77777777" w:rsidR="00FC2731" w:rsidRDefault="00FC273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61263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1E922" w14:textId="77777777" w:rsidR="00C009D8" w:rsidRPr="00C009D8" w:rsidRDefault="00C009D8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I.S.Rogers</w:t>
    </w:r>
    <w:proofErr w:type="spellEnd"/>
    <w:r>
      <w:rPr>
        <w:rFonts w:ascii="Times New Roman" w:hAnsi="Times New Roman" w:cs="Times New Roman"/>
        <w:sz w:val="24"/>
        <w:szCs w:val="24"/>
      </w:rPr>
      <w:t xml:space="preserve"> 9 August 2013</w:t>
    </w:r>
  </w:p>
  <w:p w14:paraId="733970AD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E8E9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9848" w14:textId="77777777" w:rsidR="00FC2731" w:rsidRDefault="00FC2731" w:rsidP="00920DE3">
      <w:pPr>
        <w:spacing w:after="0" w:line="240" w:lineRule="auto"/>
      </w:pPr>
      <w:r>
        <w:separator/>
      </w:r>
    </w:p>
  </w:footnote>
  <w:footnote w:type="continuationSeparator" w:id="0">
    <w:p w14:paraId="06D3B65A" w14:textId="77777777" w:rsidR="00FC2731" w:rsidRDefault="00FC273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A916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E0C92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9D38C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31"/>
    <w:rsid w:val="00120749"/>
    <w:rsid w:val="007D342E"/>
    <w:rsid w:val="00920DE3"/>
    <w:rsid w:val="00C009D8"/>
    <w:rsid w:val="00E47068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1110"/>
  <w15:docId w15:val="{13110FD7-35CE-42F3-915F-84300611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2013-08-09T18:39:00Z</dcterms:created>
  <dcterms:modified xsi:type="dcterms:W3CDTF">2020-08-28T14:26:00Z</dcterms:modified>
</cp:coreProperties>
</file>