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D404" w14:textId="77777777" w:rsidR="00950FE0" w:rsidRDefault="00950FE0" w:rsidP="00950F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1BE27FE9" w14:textId="77777777" w:rsidR="00950FE0" w:rsidRDefault="00950FE0" w:rsidP="00950F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51DB0B" w14:textId="77777777" w:rsidR="00950FE0" w:rsidRDefault="00950FE0" w:rsidP="00950F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4D272F" w14:textId="77777777" w:rsidR="00950FE0" w:rsidRDefault="00950FE0" w:rsidP="00950F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Jul.</w:t>
      </w:r>
      <w:r>
        <w:rPr>
          <w:rFonts w:ascii="Times New Roman" w:hAnsi="Times New Roman" w:cs="Times New Roman"/>
          <w:sz w:val="24"/>
          <w:szCs w:val="24"/>
        </w:rPr>
        <w:tab/>
        <w:t>1408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Thomas Cressy(q.v.) were commissioned to levy and collect  </w:t>
      </w:r>
    </w:p>
    <w:p w14:paraId="20E52F63" w14:textId="77777777" w:rsidR="00950FE0" w:rsidRDefault="00950FE0" w:rsidP="00950F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person in the port of London and in all adjacent ports and places</w:t>
      </w:r>
    </w:p>
    <w:p w14:paraId="13579F71" w14:textId="77777777" w:rsidR="00950FE0" w:rsidRDefault="00950FE0" w:rsidP="00950F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subsidy granted to the King at the last Parliament.  (C.F.R. 1405-13 p.85)</w:t>
      </w:r>
    </w:p>
    <w:p w14:paraId="238C678D" w14:textId="77777777" w:rsidR="00950FE0" w:rsidRDefault="00950FE0" w:rsidP="00950F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6D5A39" w14:textId="77777777" w:rsidR="00950FE0" w:rsidRDefault="00950FE0" w:rsidP="00950F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2B19EA" w14:textId="77777777" w:rsidR="00950FE0" w:rsidRDefault="00950FE0" w:rsidP="00950F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October 2021</w:t>
      </w:r>
    </w:p>
    <w:p w14:paraId="6874ADB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DDC" w14:textId="77777777" w:rsidR="00950FE0" w:rsidRDefault="00950FE0" w:rsidP="009139A6">
      <w:r>
        <w:separator/>
      </w:r>
    </w:p>
  </w:endnote>
  <w:endnote w:type="continuationSeparator" w:id="0">
    <w:p w14:paraId="4890E3F5" w14:textId="77777777" w:rsidR="00950FE0" w:rsidRDefault="00950FE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71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F3C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32C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B8D1" w14:textId="77777777" w:rsidR="00950FE0" w:rsidRDefault="00950FE0" w:rsidP="009139A6">
      <w:r>
        <w:separator/>
      </w:r>
    </w:p>
  </w:footnote>
  <w:footnote w:type="continuationSeparator" w:id="0">
    <w:p w14:paraId="75B5D3D4" w14:textId="77777777" w:rsidR="00950FE0" w:rsidRDefault="00950FE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AB9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38F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A5B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E0"/>
    <w:rsid w:val="000666E0"/>
    <w:rsid w:val="002510B7"/>
    <w:rsid w:val="005C130B"/>
    <w:rsid w:val="00826F5C"/>
    <w:rsid w:val="009139A6"/>
    <w:rsid w:val="009448BB"/>
    <w:rsid w:val="00950FE0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3243"/>
  <w15:chartTrackingRefBased/>
  <w15:docId w15:val="{9D3B3056-B8EA-4637-B37F-55428057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2022-01-05T21:49:00Z</dcterms:created>
  <dcterms:modified xsi:type="dcterms:W3CDTF">2022-01-05T21:49:00Z</dcterms:modified>
</cp:coreProperties>
</file>