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91" w:rsidRDefault="00A76691" w:rsidP="00A766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HILL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A76691" w:rsidRDefault="00A76691" w:rsidP="00A7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691" w:rsidRDefault="00A76691" w:rsidP="00A7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691" w:rsidRDefault="00A76691" w:rsidP="00A766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May1419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Lincoln Castle into</w:t>
      </w:r>
    </w:p>
    <w:p w:rsidR="00A76691" w:rsidRDefault="00A76691" w:rsidP="00A766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lands held by the late Sir Geoffrey </w:t>
      </w:r>
      <w:proofErr w:type="spellStart"/>
      <w:r>
        <w:rPr>
          <w:rFonts w:ascii="Times New Roman" w:hAnsi="Times New Roman" w:cs="Times New Roman"/>
          <w:sz w:val="24"/>
          <w:szCs w:val="24"/>
        </w:rPr>
        <w:t>Lutterell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A76691" w:rsidRDefault="00A76691" w:rsidP="00A766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A258F7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21-31)</w:t>
      </w:r>
    </w:p>
    <w:p w:rsidR="00A76691" w:rsidRDefault="00A76691" w:rsidP="00A7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691" w:rsidRDefault="00A76691" w:rsidP="00A7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691" w:rsidRPr="00B47A32" w:rsidRDefault="00A76691" w:rsidP="00A766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October 2015</w:t>
      </w:r>
    </w:p>
    <w:p w:rsidR="00DD5B8A" w:rsidRPr="00A76691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A76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91" w:rsidRDefault="00A76691" w:rsidP="00564E3C">
      <w:pPr>
        <w:spacing w:after="0" w:line="240" w:lineRule="auto"/>
      </w:pPr>
      <w:r>
        <w:separator/>
      </w:r>
    </w:p>
  </w:endnote>
  <w:endnote w:type="continuationSeparator" w:id="0">
    <w:p w:rsidR="00A76691" w:rsidRDefault="00A7669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76691">
      <w:rPr>
        <w:rFonts w:ascii="Times New Roman" w:hAnsi="Times New Roman" w:cs="Times New Roman"/>
        <w:noProof/>
        <w:sz w:val="24"/>
        <w:szCs w:val="24"/>
      </w:rPr>
      <w:t>10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91" w:rsidRDefault="00A76691" w:rsidP="00564E3C">
      <w:pPr>
        <w:spacing w:after="0" w:line="240" w:lineRule="auto"/>
      </w:pPr>
      <w:r>
        <w:separator/>
      </w:r>
    </w:p>
  </w:footnote>
  <w:footnote w:type="continuationSeparator" w:id="0">
    <w:p w:rsidR="00A76691" w:rsidRDefault="00A7669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91"/>
    <w:rsid w:val="00372DC6"/>
    <w:rsid w:val="00564E3C"/>
    <w:rsid w:val="0064591D"/>
    <w:rsid w:val="00A76691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29D5"/>
  <w15:chartTrackingRefBased/>
  <w15:docId w15:val="{A0F957AA-9FC2-4003-AE8F-B409B7B3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A76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2015-10-10T10:26:00Z</dcterms:created>
  <dcterms:modified xsi:type="dcterms:W3CDTF">2015-10-10T10:27:00Z</dcterms:modified>
</cp:coreProperties>
</file>