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B831" w14:textId="77777777" w:rsidR="009F5E7E" w:rsidRDefault="009F5E7E" w:rsidP="009F5E7E">
      <w:pPr>
        <w:pStyle w:val="NoSpacing"/>
      </w:pPr>
      <w:r>
        <w:rPr>
          <w:u w:val="single"/>
        </w:rPr>
        <w:t>John HILL</w:t>
      </w:r>
      <w:r>
        <w:t xml:space="preserve">   </w:t>
      </w:r>
      <w:proofErr w:type="gramStart"/>
      <w:r>
        <w:t xml:space="preserve">   (</w:t>
      </w:r>
      <w:proofErr w:type="gramEnd"/>
      <w:r>
        <w:t>d.1481)</w:t>
      </w:r>
    </w:p>
    <w:p w14:paraId="6EAAE96B" w14:textId="77777777" w:rsidR="009F5E7E" w:rsidRDefault="009F5E7E" w:rsidP="009F5E7E">
      <w:pPr>
        <w:pStyle w:val="NoSpacing"/>
      </w:pPr>
      <w:r>
        <w:t xml:space="preserve">of the chantry at the altar of </w:t>
      </w:r>
      <w:proofErr w:type="spellStart"/>
      <w:proofErr w:type="gramStart"/>
      <w:r>
        <w:t>St.Mary</w:t>
      </w:r>
      <w:proofErr w:type="spellEnd"/>
      <w:proofErr w:type="gramEnd"/>
      <w:r>
        <w:t xml:space="preserve"> in the parish church of Stokesley, North Riding of Yorkshire.</w:t>
      </w:r>
    </w:p>
    <w:p w14:paraId="2DC9A1DD" w14:textId="77777777" w:rsidR="009F5E7E" w:rsidRDefault="009F5E7E" w:rsidP="009F5E7E">
      <w:pPr>
        <w:pStyle w:val="NoSpacing"/>
      </w:pPr>
    </w:p>
    <w:p w14:paraId="2B5355A8" w14:textId="77777777" w:rsidR="009F5E7E" w:rsidRDefault="009F5E7E" w:rsidP="009F5E7E">
      <w:pPr>
        <w:pStyle w:val="NoSpacing"/>
      </w:pPr>
    </w:p>
    <w:p w14:paraId="3709D49D" w14:textId="77777777" w:rsidR="009F5E7E" w:rsidRDefault="009F5E7E" w:rsidP="009F5E7E">
      <w:pPr>
        <w:pStyle w:val="NoSpacing"/>
      </w:pPr>
      <w:r>
        <w:t xml:space="preserve">  9 Apr.1481</w:t>
      </w:r>
      <w:r>
        <w:tab/>
        <w:t>He had died by this date.</w:t>
      </w:r>
    </w:p>
    <w:p w14:paraId="0F2E68EC" w14:textId="77777777" w:rsidR="009F5E7E" w:rsidRDefault="009F5E7E" w:rsidP="009F5E7E">
      <w:pPr>
        <w:pStyle w:val="NoSpacing"/>
      </w:pPr>
      <w:r>
        <w:tab/>
      </w:r>
      <w:r>
        <w:tab/>
        <w:t>(“The Register of Thomas Rotherham, Archbishop of York 1480-1500</w:t>
      </w:r>
    </w:p>
    <w:p w14:paraId="027BF011" w14:textId="77777777" w:rsidR="009F5E7E" w:rsidRDefault="009F5E7E" w:rsidP="009F5E7E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p.6)</w:t>
      </w:r>
    </w:p>
    <w:p w14:paraId="67B576D8" w14:textId="77777777" w:rsidR="009F5E7E" w:rsidRDefault="009F5E7E" w:rsidP="009F5E7E">
      <w:pPr>
        <w:pStyle w:val="NoSpacing"/>
      </w:pPr>
    </w:p>
    <w:p w14:paraId="379D1EED" w14:textId="77777777" w:rsidR="009F5E7E" w:rsidRDefault="009F5E7E" w:rsidP="009F5E7E">
      <w:pPr>
        <w:pStyle w:val="NoSpacing"/>
      </w:pPr>
    </w:p>
    <w:p w14:paraId="21B84E81" w14:textId="77777777" w:rsidR="009F5E7E" w:rsidRDefault="009F5E7E" w:rsidP="009F5E7E">
      <w:pPr>
        <w:pStyle w:val="NoSpacing"/>
      </w:pPr>
      <w:r>
        <w:t>7 March 2019</w:t>
      </w:r>
    </w:p>
    <w:p w14:paraId="571AD7D0" w14:textId="77777777" w:rsidR="006B2F86" w:rsidRPr="00E71FC3" w:rsidRDefault="009F5E7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5AE2D" w14:textId="77777777" w:rsidR="009F5E7E" w:rsidRDefault="009F5E7E" w:rsidP="00E71FC3">
      <w:pPr>
        <w:spacing w:after="0" w:line="240" w:lineRule="auto"/>
      </w:pPr>
      <w:r>
        <w:separator/>
      </w:r>
    </w:p>
  </w:endnote>
  <w:endnote w:type="continuationSeparator" w:id="0">
    <w:p w14:paraId="0A8B354E" w14:textId="77777777" w:rsidR="009F5E7E" w:rsidRDefault="009F5E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765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299E" w14:textId="77777777" w:rsidR="009F5E7E" w:rsidRDefault="009F5E7E" w:rsidP="00E71FC3">
      <w:pPr>
        <w:spacing w:after="0" w:line="240" w:lineRule="auto"/>
      </w:pPr>
      <w:r>
        <w:separator/>
      </w:r>
    </w:p>
  </w:footnote>
  <w:footnote w:type="continuationSeparator" w:id="0">
    <w:p w14:paraId="128DE94D" w14:textId="77777777" w:rsidR="009F5E7E" w:rsidRDefault="009F5E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E"/>
    <w:rsid w:val="001A7C09"/>
    <w:rsid w:val="00577BD5"/>
    <w:rsid w:val="00656CBA"/>
    <w:rsid w:val="006A1F77"/>
    <w:rsid w:val="00733BE7"/>
    <w:rsid w:val="009F5E7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A61C"/>
  <w15:chartTrackingRefBased/>
  <w15:docId w15:val="{DB5D38E1-FCF2-4C0A-AF3F-FD1D430F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2019-03-10T19:29:00Z</dcterms:created>
  <dcterms:modified xsi:type="dcterms:W3CDTF">2019-03-10T19:29:00Z</dcterms:modified>
</cp:coreProperties>
</file>