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AE6" w:rsidRDefault="007C0AE6" w:rsidP="007C0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HILL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7C0AE6" w:rsidRDefault="007C0AE6" w:rsidP="007C0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Clerk.</w:t>
      </w:r>
    </w:p>
    <w:p w:rsidR="007C0AE6" w:rsidRDefault="007C0AE6" w:rsidP="007C0AE6">
      <w:pPr>
        <w:rPr>
          <w:rFonts w:ascii="Times New Roman" w:hAnsi="Times New Roman" w:cs="Times New Roman"/>
        </w:rPr>
      </w:pPr>
    </w:p>
    <w:p w:rsidR="007C0AE6" w:rsidRDefault="007C0AE6" w:rsidP="007C0AE6">
      <w:pPr>
        <w:rPr>
          <w:rFonts w:ascii="Times New Roman" w:hAnsi="Times New Roman" w:cs="Times New Roman"/>
        </w:rPr>
      </w:pPr>
    </w:p>
    <w:p w:rsidR="007C0AE6" w:rsidRDefault="007C0AE6" w:rsidP="007C0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and John </w:t>
      </w:r>
      <w:proofErr w:type="spellStart"/>
      <w:r>
        <w:rPr>
          <w:rFonts w:ascii="Times New Roman" w:hAnsi="Times New Roman" w:cs="Times New Roman"/>
        </w:rPr>
        <w:t>Kyrton</w:t>
      </w:r>
      <w:proofErr w:type="spellEnd"/>
      <w:r>
        <w:rPr>
          <w:rFonts w:ascii="Times New Roman" w:hAnsi="Times New Roman" w:cs="Times New Roman"/>
        </w:rPr>
        <w:t xml:space="preserve">(q.v.), brought a plaint of common recovery against </w:t>
      </w:r>
    </w:p>
    <w:p w:rsidR="007C0AE6" w:rsidRDefault="007C0AE6" w:rsidP="007C0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Gibbys</w:t>
      </w:r>
      <w:proofErr w:type="spellEnd"/>
      <w:r>
        <w:rPr>
          <w:rFonts w:ascii="Times New Roman" w:hAnsi="Times New Roman" w:cs="Times New Roman"/>
        </w:rPr>
        <w:t>(q.v.) and his wife, Agnes(q.v.).</w:t>
      </w:r>
    </w:p>
    <w:p w:rsidR="007C0AE6" w:rsidRDefault="007C0AE6" w:rsidP="007C0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764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7C0AE6" w:rsidRDefault="007C0AE6" w:rsidP="007C0AE6">
      <w:pPr>
        <w:rPr>
          <w:rFonts w:ascii="Times New Roman" w:hAnsi="Times New Roman" w:cs="Times New Roman"/>
        </w:rPr>
      </w:pPr>
    </w:p>
    <w:p w:rsidR="007C0AE6" w:rsidRDefault="007C0AE6" w:rsidP="007C0AE6">
      <w:pPr>
        <w:rPr>
          <w:rFonts w:ascii="Times New Roman" w:hAnsi="Times New Roman" w:cs="Times New Roman"/>
        </w:rPr>
      </w:pPr>
    </w:p>
    <w:p w:rsidR="007C0AE6" w:rsidRDefault="007C0AE6" w:rsidP="007C0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March 2018</w:t>
      </w:r>
    </w:p>
    <w:p w:rsidR="006B2F86" w:rsidRPr="00E71FC3" w:rsidRDefault="007C0AE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E6" w:rsidRDefault="007C0AE6" w:rsidP="00E71FC3">
      <w:r>
        <w:separator/>
      </w:r>
    </w:p>
  </w:endnote>
  <w:endnote w:type="continuationSeparator" w:id="0">
    <w:p w:rsidR="007C0AE6" w:rsidRDefault="007C0AE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E6" w:rsidRDefault="007C0AE6" w:rsidP="00E71FC3">
      <w:r>
        <w:separator/>
      </w:r>
    </w:p>
  </w:footnote>
  <w:footnote w:type="continuationSeparator" w:id="0">
    <w:p w:rsidR="007C0AE6" w:rsidRDefault="007C0AE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E6"/>
    <w:rsid w:val="001A7C09"/>
    <w:rsid w:val="00577BD5"/>
    <w:rsid w:val="00656CBA"/>
    <w:rsid w:val="006A1F77"/>
    <w:rsid w:val="00733BE7"/>
    <w:rsid w:val="007C0AE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02399-AB6B-47D5-9B7B-18615C91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AE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C0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2018-03-14T18:10:00Z</dcterms:created>
  <dcterms:modified xsi:type="dcterms:W3CDTF">2018-03-14T18:10:00Z</dcterms:modified>
</cp:coreProperties>
</file>