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41" w:rsidRDefault="00EE7D41" w:rsidP="00EE7D41">
      <w:pPr>
        <w:pStyle w:val="NoSpacing"/>
      </w:pPr>
      <w:r>
        <w:rPr>
          <w:u w:val="single"/>
        </w:rPr>
        <w:t>John HILL</w:t>
      </w:r>
      <w:r>
        <w:t xml:space="preserve">      (fl.1435-6)</w:t>
      </w:r>
    </w:p>
    <w:p w:rsidR="00EE7D41" w:rsidRDefault="00EE7D41" w:rsidP="00EE7D41">
      <w:pPr>
        <w:pStyle w:val="NoSpacing"/>
      </w:pPr>
      <w:proofErr w:type="gramStart"/>
      <w:r>
        <w:t>of</w:t>
      </w:r>
      <w:proofErr w:type="gramEnd"/>
      <w:r>
        <w:t xml:space="preserve"> Clacton, Essex. </w:t>
      </w:r>
      <w:proofErr w:type="gramStart"/>
      <w:r>
        <w:t>Turner.</w:t>
      </w:r>
      <w:proofErr w:type="gramEnd"/>
    </w:p>
    <w:p w:rsidR="00EE7D41" w:rsidRDefault="00EE7D41" w:rsidP="00EE7D41">
      <w:pPr>
        <w:pStyle w:val="NoSpacing"/>
      </w:pPr>
    </w:p>
    <w:p w:rsidR="00EE7D41" w:rsidRDefault="00EE7D41" w:rsidP="00EE7D41">
      <w:pPr>
        <w:pStyle w:val="NoSpacing"/>
      </w:pPr>
    </w:p>
    <w:p w:rsidR="00EE7D41" w:rsidRDefault="00EE7D41" w:rsidP="00EE7D41">
      <w:pPr>
        <w:pStyle w:val="NoSpacing"/>
      </w:pPr>
      <w:r>
        <w:t xml:space="preserve">         1435-6</w:t>
      </w:r>
      <w:r>
        <w:tab/>
        <w:t>He was a Burgess of Colchester.</w:t>
      </w:r>
    </w:p>
    <w:p w:rsidR="00EE7D41" w:rsidRDefault="00EE7D41" w:rsidP="00EE7D41">
      <w:pPr>
        <w:pStyle w:val="NoSpacing"/>
      </w:pPr>
      <w:r>
        <w:tab/>
      </w:r>
      <w:r>
        <w:tab/>
        <w:t>(“The Red Parchment Book of Colchester” p.111)</w:t>
      </w:r>
    </w:p>
    <w:p w:rsidR="00EE7D41" w:rsidRDefault="00EE7D41" w:rsidP="00EE7D41">
      <w:pPr>
        <w:pStyle w:val="NoSpacing"/>
      </w:pPr>
    </w:p>
    <w:p w:rsidR="00EE7D41" w:rsidRDefault="00EE7D41" w:rsidP="00EE7D41">
      <w:pPr>
        <w:pStyle w:val="NoSpacing"/>
      </w:pPr>
    </w:p>
    <w:p w:rsidR="00EE7D41" w:rsidRDefault="00EE7D41" w:rsidP="00EE7D41">
      <w:pPr>
        <w:pStyle w:val="NoSpacing"/>
      </w:pPr>
      <w:r>
        <w:t>1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41" w:rsidRDefault="00EE7D41" w:rsidP="00920DE3">
      <w:pPr>
        <w:spacing w:after="0" w:line="240" w:lineRule="auto"/>
      </w:pPr>
      <w:r>
        <w:separator/>
      </w:r>
    </w:p>
  </w:endnote>
  <w:endnote w:type="continuationSeparator" w:id="0">
    <w:p w:rsidR="00EE7D41" w:rsidRDefault="00EE7D4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41" w:rsidRDefault="00EE7D41" w:rsidP="00920DE3">
      <w:pPr>
        <w:spacing w:after="0" w:line="240" w:lineRule="auto"/>
      </w:pPr>
      <w:r>
        <w:separator/>
      </w:r>
    </w:p>
  </w:footnote>
  <w:footnote w:type="continuationSeparator" w:id="0">
    <w:p w:rsidR="00EE7D41" w:rsidRDefault="00EE7D4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41"/>
    <w:rsid w:val="00120749"/>
    <w:rsid w:val="00624CAE"/>
    <w:rsid w:val="00920DE3"/>
    <w:rsid w:val="00C009D8"/>
    <w:rsid w:val="00CF53C8"/>
    <w:rsid w:val="00E47068"/>
    <w:rsid w:val="00E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2015-05-20T21:15:00Z</dcterms:created>
  <dcterms:modified xsi:type="dcterms:W3CDTF">2015-05-20T21:16:00Z</dcterms:modified>
</cp:coreProperties>
</file>