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8856" w14:textId="77777777" w:rsidR="00AD0D65" w:rsidRDefault="00AD0D65" w:rsidP="00AD0D65">
      <w:pPr>
        <w:pStyle w:val="NoSpacing"/>
      </w:pPr>
      <w:r>
        <w:rPr>
          <w:u w:val="single"/>
        </w:rPr>
        <w:t>John HILL</w:t>
      </w:r>
      <w:r>
        <w:t xml:space="preserve">      (fl.1483)</w:t>
      </w:r>
    </w:p>
    <w:p w14:paraId="10011593" w14:textId="77777777" w:rsidR="00AD0D65" w:rsidRDefault="00AD0D65" w:rsidP="00AD0D65">
      <w:pPr>
        <w:pStyle w:val="NoSpacing"/>
      </w:pPr>
      <w:r>
        <w:t>of Claydon, Suffolk. Yeoman.</w:t>
      </w:r>
    </w:p>
    <w:p w14:paraId="14A56313" w14:textId="77777777" w:rsidR="00AD0D65" w:rsidRDefault="00AD0D65" w:rsidP="00AD0D65">
      <w:pPr>
        <w:pStyle w:val="NoSpacing"/>
      </w:pPr>
    </w:p>
    <w:p w14:paraId="27D68BFF" w14:textId="77777777" w:rsidR="00AD0D65" w:rsidRDefault="00AD0D65" w:rsidP="00AD0D65">
      <w:pPr>
        <w:pStyle w:val="NoSpacing"/>
      </w:pPr>
    </w:p>
    <w:p w14:paraId="6CC58309" w14:textId="77777777" w:rsidR="00AD0D65" w:rsidRDefault="00AD0D65" w:rsidP="00AD0D65">
      <w:pPr>
        <w:pStyle w:val="NoSpacing"/>
      </w:pPr>
      <w:r>
        <w:tab/>
        <w:t>1483</w:t>
      </w:r>
      <w:r>
        <w:tab/>
        <w:t xml:space="preserve">Henry Everard(q.v.) and Thomas Dade(q.v.), executors of John Dade, </w:t>
      </w:r>
    </w:p>
    <w:p w14:paraId="7040E275" w14:textId="77777777" w:rsidR="00AD0D65" w:rsidRDefault="00AD0D65" w:rsidP="00AD0D65">
      <w:pPr>
        <w:pStyle w:val="NoSpacing"/>
      </w:pPr>
      <w:r>
        <w:tab/>
      </w:r>
      <w:r>
        <w:tab/>
        <w:t>brought a plaint of debt against him.</w:t>
      </w:r>
    </w:p>
    <w:p w14:paraId="043C9BD1" w14:textId="3AB201ED" w:rsidR="00AD0D65" w:rsidRDefault="00AD0D65" w:rsidP="00AD0D65">
      <w:pPr>
        <w:pStyle w:val="NoSpacing"/>
      </w:pPr>
      <w:r>
        <w:tab/>
      </w:r>
      <w:r>
        <w:tab/>
        <w:t>(</w:t>
      </w:r>
      <w:hyperlink r:id="rId6" w:history="1">
        <w:r>
          <w:rPr>
            <w:rStyle w:val="Hyperlink"/>
          </w:rPr>
          <w:t>http://aalt.law.uh.edu/Indices/CP40Indices/CP40no883Pl.htm</w:t>
        </w:r>
      </w:hyperlink>
      <w:r>
        <w:t>)</w:t>
      </w:r>
    </w:p>
    <w:p w14:paraId="65E2DF75" w14:textId="77777777" w:rsidR="007755C5" w:rsidRPr="007755C5" w:rsidRDefault="007755C5" w:rsidP="007755C5">
      <w:pPr>
        <w:pStyle w:val="NoSpacing"/>
        <w:jc w:val="both"/>
        <w:rPr>
          <w:rStyle w:val="Hyperlink"/>
          <w:rFonts w:eastAsia="Calibri"/>
          <w:u w:val="none"/>
        </w:rPr>
      </w:pPr>
      <w:r w:rsidRPr="007755C5">
        <w:rPr>
          <w:rStyle w:val="Hyperlink"/>
          <w:rFonts w:eastAsia="Calibri"/>
          <w:u w:val="none"/>
        </w:rPr>
        <w:tab/>
        <w:t>1483</w:t>
      </w:r>
      <w:r w:rsidRPr="007755C5">
        <w:rPr>
          <w:rStyle w:val="Hyperlink"/>
          <w:rFonts w:eastAsia="Calibri"/>
          <w:u w:val="none"/>
        </w:rPr>
        <w:tab/>
        <w:t>William Mate, chaplain(q.v.), brought a plaint of trespass against him.</w:t>
      </w:r>
    </w:p>
    <w:p w14:paraId="4BA37441" w14:textId="77777777" w:rsidR="007755C5" w:rsidRDefault="007755C5" w:rsidP="007755C5">
      <w:pPr>
        <w:pStyle w:val="NoSpacing"/>
        <w:jc w:val="both"/>
        <w:rPr>
          <w:rStyle w:val="Hyperlink"/>
          <w:rFonts w:eastAsia="Calibri"/>
        </w:rPr>
      </w:pPr>
      <w:r w:rsidRPr="007755C5">
        <w:rPr>
          <w:rStyle w:val="Hyperlink"/>
          <w:rFonts w:eastAsia="Calibri"/>
          <w:u w:val="none"/>
        </w:rPr>
        <w:tab/>
      </w:r>
      <w:r w:rsidRPr="007755C5">
        <w:rPr>
          <w:rStyle w:val="Hyperlink"/>
          <w:rFonts w:eastAsia="Calibri"/>
          <w:u w:val="none"/>
        </w:rPr>
        <w:tab/>
      </w:r>
      <w:r>
        <w:rPr>
          <w:rFonts w:eastAsia="Calibri"/>
        </w:rPr>
        <w:t xml:space="preserve">( </w:t>
      </w:r>
      <w:hyperlink r:id="rId7" w:history="1">
        <w:r w:rsidRPr="0022786A">
          <w:rPr>
            <w:rStyle w:val="Hyperlink"/>
            <w:rFonts w:eastAsia="Calibri"/>
          </w:rPr>
          <w:t>http://aalt.law.uh.edu/Indices/CP40Indices/CP40no883Pl.htm</w:t>
        </w:r>
      </w:hyperlink>
      <w:r>
        <w:rPr>
          <w:rStyle w:val="Hyperlink"/>
          <w:rFonts w:eastAsia="Calibri"/>
        </w:rPr>
        <w:t xml:space="preserve">  )</w:t>
      </w:r>
    </w:p>
    <w:p w14:paraId="5A00A5BB" w14:textId="77777777" w:rsidR="007755C5" w:rsidRDefault="007755C5" w:rsidP="00AD0D65">
      <w:pPr>
        <w:pStyle w:val="NoSpacing"/>
      </w:pPr>
    </w:p>
    <w:p w14:paraId="69379691" w14:textId="77777777" w:rsidR="000F2486" w:rsidRDefault="000F2486" w:rsidP="00AD0D65">
      <w:pPr>
        <w:pStyle w:val="NoSpacing"/>
      </w:pPr>
    </w:p>
    <w:p w14:paraId="24325767" w14:textId="77777777" w:rsidR="00AD0D65" w:rsidRDefault="00AD0D65" w:rsidP="00AD0D65">
      <w:pPr>
        <w:pStyle w:val="NoSpacing"/>
      </w:pPr>
    </w:p>
    <w:p w14:paraId="3A4FBFEB" w14:textId="77777777" w:rsidR="00AD0D65" w:rsidRDefault="00AD0D65" w:rsidP="00AD0D65">
      <w:pPr>
        <w:pStyle w:val="NoSpacing"/>
      </w:pPr>
    </w:p>
    <w:p w14:paraId="20826860" w14:textId="5C9B0872" w:rsidR="00AD0D65" w:rsidRDefault="00AD0D65" w:rsidP="00AD0D65">
      <w:pPr>
        <w:pStyle w:val="NoSpacing"/>
      </w:pPr>
      <w:r>
        <w:t>10 August 2013</w:t>
      </w:r>
    </w:p>
    <w:p w14:paraId="429FEB42" w14:textId="22E2502B" w:rsidR="007755C5" w:rsidRDefault="007755C5" w:rsidP="00AD0D65">
      <w:pPr>
        <w:pStyle w:val="NoSpacing"/>
      </w:pPr>
      <w:r>
        <w:t xml:space="preserve">  8 August 2022</w:t>
      </w:r>
    </w:p>
    <w:p w14:paraId="45EAE1B9" w14:textId="77777777"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A91D" w14:textId="77777777" w:rsidR="00AD0D65" w:rsidRDefault="00AD0D65" w:rsidP="00920DE3">
      <w:pPr>
        <w:spacing w:after="0" w:line="240" w:lineRule="auto"/>
      </w:pPr>
      <w:r>
        <w:separator/>
      </w:r>
    </w:p>
  </w:endnote>
  <w:endnote w:type="continuationSeparator" w:id="0">
    <w:p w14:paraId="59939654" w14:textId="77777777" w:rsidR="00AD0D65" w:rsidRDefault="00AD0D6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C410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ADFE" w14:textId="77777777" w:rsidR="00C009D8" w:rsidRPr="00C009D8" w:rsidRDefault="00C009D8">
    <w:pPr>
      <w:pStyle w:val="Footer"/>
    </w:pPr>
    <w:r>
      <w:t>Copyright I.S.Rogers 9 August 2013</w:t>
    </w:r>
  </w:p>
  <w:p w14:paraId="6505D338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24B6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4E8C" w14:textId="77777777" w:rsidR="00AD0D65" w:rsidRDefault="00AD0D65" w:rsidP="00920DE3">
      <w:pPr>
        <w:spacing w:after="0" w:line="240" w:lineRule="auto"/>
      </w:pPr>
      <w:r>
        <w:separator/>
      </w:r>
    </w:p>
  </w:footnote>
  <w:footnote w:type="continuationSeparator" w:id="0">
    <w:p w14:paraId="4211FC7C" w14:textId="77777777" w:rsidR="00AD0D65" w:rsidRDefault="00AD0D6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4803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8FCA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1623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D65"/>
    <w:rsid w:val="000F2486"/>
    <w:rsid w:val="00120749"/>
    <w:rsid w:val="00624CAE"/>
    <w:rsid w:val="007755C5"/>
    <w:rsid w:val="00920DE3"/>
    <w:rsid w:val="00AD0D65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4F033"/>
  <w15:docId w15:val="{B0828313-51E4-4CA2-8C92-AE57A425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AD0D65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883Pl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3</cp:revision>
  <dcterms:created xsi:type="dcterms:W3CDTF">2014-07-03T20:17:00Z</dcterms:created>
  <dcterms:modified xsi:type="dcterms:W3CDTF">2022-08-08T07:27:00Z</dcterms:modified>
</cp:coreProperties>
</file>