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72B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4D53D95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Coventry. Tanner.</w:t>
      </w:r>
    </w:p>
    <w:p w14:paraId="33A8697A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EE339F8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E33D854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Henry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Kebull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Robert Jakes(q.v.), Sheriffs of Coventry,</w:t>
      </w:r>
    </w:p>
    <w:p w14:paraId="35FEE44F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brought a plaint of debt against him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Plastere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Coventry(q.v.).</w:t>
      </w:r>
    </w:p>
    <w:p w14:paraId="0E8983B8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C8ED53A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96F26E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FDF3011" w14:textId="77777777" w:rsidR="00ED4B35" w:rsidRDefault="00ED4B35" w:rsidP="00ED4B3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April 2021</w:t>
      </w:r>
    </w:p>
    <w:p w14:paraId="7376BE0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990" w14:textId="77777777" w:rsidR="00ED4B35" w:rsidRDefault="00ED4B35" w:rsidP="009139A6">
      <w:r>
        <w:separator/>
      </w:r>
    </w:p>
  </w:endnote>
  <w:endnote w:type="continuationSeparator" w:id="0">
    <w:p w14:paraId="45A5DC12" w14:textId="77777777" w:rsidR="00ED4B35" w:rsidRDefault="00ED4B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B9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D4F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4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9C83" w14:textId="77777777" w:rsidR="00ED4B35" w:rsidRDefault="00ED4B35" w:rsidP="009139A6">
      <w:r>
        <w:separator/>
      </w:r>
    </w:p>
  </w:footnote>
  <w:footnote w:type="continuationSeparator" w:id="0">
    <w:p w14:paraId="1282703F" w14:textId="77777777" w:rsidR="00ED4B35" w:rsidRDefault="00ED4B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E6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0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61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3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D4B35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E41F"/>
  <w15:chartTrackingRefBased/>
  <w15:docId w15:val="{C7A29A8C-A99B-4606-81EA-0ED65E0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D4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2021-05-17T10:22:00Z</dcterms:created>
  <dcterms:modified xsi:type="dcterms:W3CDTF">2021-05-17T10:23:00Z</dcterms:modified>
</cp:coreProperties>
</file>