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5C82" w14:textId="77777777" w:rsidR="009E1EE4" w:rsidRDefault="009E1EE4" w:rsidP="009E1E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HILL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155DE0D7" w14:textId="77777777" w:rsidR="009E1EE4" w:rsidRDefault="009E1EE4" w:rsidP="009E1E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Chamberlain.</w:t>
      </w:r>
    </w:p>
    <w:p w14:paraId="4D874416" w14:textId="77777777" w:rsidR="009E1EE4" w:rsidRDefault="009E1EE4" w:rsidP="009E1EE4">
      <w:pPr>
        <w:pStyle w:val="NoSpacing"/>
        <w:rPr>
          <w:rFonts w:cs="Times New Roman"/>
          <w:szCs w:val="24"/>
        </w:rPr>
      </w:pPr>
    </w:p>
    <w:p w14:paraId="594BF1BB" w14:textId="77777777" w:rsidR="009E1EE4" w:rsidRDefault="009E1EE4" w:rsidP="009E1EE4">
      <w:pPr>
        <w:pStyle w:val="NoSpacing"/>
        <w:rPr>
          <w:rFonts w:cs="Times New Roman"/>
          <w:szCs w:val="24"/>
        </w:rPr>
      </w:pPr>
    </w:p>
    <w:p w14:paraId="518588CC" w14:textId="77777777" w:rsidR="009E1EE4" w:rsidRDefault="009E1EE4" w:rsidP="009E1E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Feb.1417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Botiller</w:t>
      </w:r>
      <w:proofErr w:type="spellEnd"/>
      <w:r>
        <w:rPr>
          <w:rFonts w:cs="Times New Roman"/>
          <w:szCs w:val="24"/>
        </w:rPr>
        <w:t xml:space="preserve">, mercer(q.v.), Henry Rede, </w:t>
      </w:r>
      <w:proofErr w:type="spellStart"/>
      <w:r>
        <w:rPr>
          <w:rFonts w:cs="Times New Roman"/>
          <w:szCs w:val="24"/>
        </w:rPr>
        <w:t>armourer</w:t>
      </w:r>
      <w:proofErr w:type="spellEnd"/>
      <w:r>
        <w:rPr>
          <w:rFonts w:cs="Times New Roman"/>
          <w:szCs w:val="24"/>
        </w:rPr>
        <w:t xml:space="preserve">(q.v.), John </w:t>
      </w:r>
      <w:proofErr w:type="spellStart"/>
      <w:r>
        <w:rPr>
          <w:rFonts w:cs="Times New Roman"/>
          <w:szCs w:val="24"/>
        </w:rPr>
        <w:t>Wyot</w:t>
      </w:r>
      <w:proofErr w:type="spellEnd"/>
      <w:r>
        <w:rPr>
          <w:rFonts w:cs="Times New Roman"/>
          <w:szCs w:val="24"/>
        </w:rPr>
        <w:t>, draper(q.v.),</w:t>
      </w:r>
    </w:p>
    <w:p w14:paraId="0ADDC93D" w14:textId="77777777" w:rsidR="009E1EE4" w:rsidRDefault="009E1EE4" w:rsidP="009E1E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William </w:t>
      </w:r>
      <w:proofErr w:type="spellStart"/>
      <w:r>
        <w:rPr>
          <w:rFonts w:cs="Times New Roman"/>
          <w:szCs w:val="24"/>
        </w:rPr>
        <w:t>Turnell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waxchandler</w:t>
      </w:r>
      <w:proofErr w:type="spellEnd"/>
      <w:r>
        <w:rPr>
          <w:rFonts w:cs="Times New Roman"/>
          <w:szCs w:val="24"/>
        </w:rPr>
        <w:t xml:space="preserve">(q.v.), all of London, were involved in a </w:t>
      </w:r>
    </w:p>
    <w:p w14:paraId="797DD571" w14:textId="77777777" w:rsidR="009E1EE4" w:rsidRDefault="009E1EE4" w:rsidP="009E1E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recognizance of £250 to him.</w:t>
      </w:r>
    </w:p>
    <w:p w14:paraId="6B72374D" w14:textId="77777777" w:rsidR="009E1EE4" w:rsidRDefault="009E1EE4" w:rsidP="009E1EE4">
      <w:pPr>
        <w:pStyle w:val="NoSpacing"/>
        <w:ind w:left="1440"/>
        <w:rPr>
          <w:rFonts w:cs="Times New Roman"/>
          <w:szCs w:val="24"/>
        </w:rPr>
      </w:pP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>the City of London at the Guildhall A.D. 14</w:t>
      </w:r>
      <w:r>
        <w:rPr>
          <w:rFonts w:cs="Times New Roman"/>
          <w:szCs w:val="24"/>
        </w:rPr>
        <w:t>13-1437</w:t>
      </w:r>
      <w:r w:rsidRPr="00D02259">
        <w:rPr>
          <w:rFonts w:cs="Times New Roman"/>
          <w:szCs w:val="24"/>
        </w:rPr>
        <w:t xml:space="preserve">”, edited by </w:t>
      </w:r>
      <w:proofErr w:type="spellStart"/>
      <w:r>
        <w:rPr>
          <w:rFonts w:cs="Times New Roman"/>
          <w:szCs w:val="24"/>
        </w:rPr>
        <w:t>A.</w:t>
      </w:r>
      <w:proofErr w:type="gramStart"/>
      <w:r>
        <w:rPr>
          <w:rFonts w:cs="Times New Roman"/>
          <w:szCs w:val="24"/>
        </w:rPr>
        <w:t>H.Thomas</w:t>
      </w:r>
      <w:proofErr w:type="spellEnd"/>
      <w:proofErr w:type="gramEnd"/>
      <w:r>
        <w:rPr>
          <w:rFonts w:cs="Times New Roman"/>
          <w:szCs w:val="24"/>
        </w:rPr>
        <w:t xml:space="preserve"> pub. </w:t>
      </w:r>
      <w:r w:rsidRPr="00D02259">
        <w:rPr>
          <w:rFonts w:cs="Times New Roman"/>
          <w:szCs w:val="24"/>
        </w:rPr>
        <w:t>Cambridge University Press 19</w:t>
      </w:r>
      <w:r>
        <w:rPr>
          <w:rFonts w:cs="Times New Roman"/>
          <w:szCs w:val="24"/>
        </w:rPr>
        <w:t>43</w:t>
      </w:r>
      <w:r w:rsidRPr="00D02259">
        <w:rPr>
          <w:rFonts w:cs="Times New Roman"/>
          <w:szCs w:val="24"/>
        </w:rPr>
        <w:t xml:space="preserve"> p.</w:t>
      </w:r>
      <w:r>
        <w:rPr>
          <w:rFonts w:cs="Times New Roman"/>
          <w:szCs w:val="24"/>
        </w:rPr>
        <w:t>55)</w:t>
      </w:r>
    </w:p>
    <w:p w14:paraId="17C06A81" w14:textId="77777777" w:rsidR="009E1EE4" w:rsidRDefault="009E1EE4" w:rsidP="009E1EE4">
      <w:pPr>
        <w:pStyle w:val="NoSpacing"/>
        <w:rPr>
          <w:rFonts w:cs="Times New Roman"/>
          <w:szCs w:val="24"/>
        </w:rPr>
      </w:pPr>
    </w:p>
    <w:p w14:paraId="4BC28F22" w14:textId="77777777" w:rsidR="009E1EE4" w:rsidRDefault="009E1EE4" w:rsidP="009E1EE4">
      <w:pPr>
        <w:pStyle w:val="NoSpacing"/>
        <w:rPr>
          <w:rFonts w:cs="Times New Roman"/>
          <w:szCs w:val="24"/>
        </w:rPr>
      </w:pPr>
    </w:p>
    <w:p w14:paraId="01F9F501" w14:textId="77777777" w:rsidR="009E1EE4" w:rsidRDefault="009E1EE4" w:rsidP="009E1E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November 2022</w:t>
      </w:r>
    </w:p>
    <w:p w14:paraId="434DA1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9A7C" w14:textId="77777777" w:rsidR="009E1EE4" w:rsidRDefault="009E1EE4" w:rsidP="009139A6">
      <w:r>
        <w:separator/>
      </w:r>
    </w:p>
  </w:endnote>
  <w:endnote w:type="continuationSeparator" w:id="0">
    <w:p w14:paraId="72B45D0B" w14:textId="77777777" w:rsidR="009E1EE4" w:rsidRDefault="009E1E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EF6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D9F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68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0F13" w14:textId="77777777" w:rsidR="009E1EE4" w:rsidRDefault="009E1EE4" w:rsidP="009139A6">
      <w:r>
        <w:separator/>
      </w:r>
    </w:p>
  </w:footnote>
  <w:footnote w:type="continuationSeparator" w:id="0">
    <w:p w14:paraId="4BFC18EC" w14:textId="77777777" w:rsidR="009E1EE4" w:rsidRDefault="009E1E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3F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78E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9CC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4"/>
    <w:rsid w:val="000666E0"/>
    <w:rsid w:val="002510B7"/>
    <w:rsid w:val="005C130B"/>
    <w:rsid w:val="00826F5C"/>
    <w:rsid w:val="009139A6"/>
    <w:rsid w:val="009448BB"/>
    <w:rsid w:val="00947624"/>
    <w:rsid w:val="009E1EE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9704"/>
  <w15:chartTrackingRefBased/>
  <w15:docId w15:val="{73F8CD4A-53DC-47CF-8870-0D47980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2022-11-10T15:55:00Z</dcterms:created>
  <dcterms:modified xsi:type="dcterms:W3CDTF">2022-11-10T15:55:00Z</dcterms:modified>
</cp:coreProperties>
</file>