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7E13" w14:textId="02651E28" w:rsidR="006A60C2" w:rsidRDefault="006A60C2" w:rsidP="006A60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</w:t>
      </w:r>
      <w:r>
        <w:rPr>
          <w:rFonts w:ascii="Times New Roman" w:hAnsi="Times New Roman" w:cs="Times New Roman"/>
          <w:sz w:val="24"/>
          <w:szCs w:val="24"/>
        </w:rPr>
        <w:t xml:space="preserve">       (fl.1435)</w:t>
      </w:r>
    </w:p>
    <w:p w14:paraId="1445A2A1" w14:textId="77777777" w:rsidR="006A60C2" w:rsidRDefault="006A60C2" w:rsidP="006A60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Armourer.</w:t>
      </w:r>
    </w:p>
    <w:p w14:paraId="4E7CBA8D" w14:textId="77777777" w:rsidR="006A60C2" w:rsidRDefault="006A60C2" w:rsidP="006A6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D98AD" w14:textId="708BDE45" w:rsidR="006A60C2" w:rsidRDefault="006A60C2" w:rsidP="006A6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513E2" w14:textId="77777777" w:rsidR="004A7A36" w:rsidRPr="004A7A36" w:rsidRDefault="004A7A36" w:rsidP="004A7A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A36">
        <w:rPr>
          <w:rFonts w:ascii="Times New Roman" w:hAnsi="Times New Roman" w:cs="Times New Roman"/>
          <w:sz w:val="24"/>
          <w:szCs w:val="24"/>
        </w:rPr>
        <w:t xml:space="preserve">  2 Jul.</w:t>
      </w:r>
      <w:r w:rsidRPr="004A7A36">
        <w:rPr>
          <w:rFonts w:ascii="Times New Roman" w:hAnsi="Times New Roman" w:cs="Times New Roman"/>
          <w:sz w:val="24"/>
          <w:szCs w:val="24"/>
        </w:rPr>
        <w:tab/>
        <w:t>1420</w:t>
      </w:r>
      <w:r w:rsidRPr="004A7A36">
        <w:rPr>
          <w:rFonts w:ascii="Times New Roman" w:hAnsi="Times New Roman" w:cs="Times New Roman"/>
          <w:sz w:val="24"/>
          <w:szCs w:val="24"/>
        </w:rPr>
        <w:tab/>
        <w:t>He was a joint mainpernor for Walter Vitul, armourer(q.v.), for his good</w:t>
      </w:r>
    </w:p>
    <w:p w14:paraId="59D89AAB" w14:textId="77777777" w:rsidR="004A7A36" w:rsidRPr="004A7A36" w:rsidRDefault="004A7A36" w:rsidP="004A7A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A36">
        <w:rPr>
          <w:rFonts w:ascii="Times New Roman" w:hAnsi="Times New Roman" w:cs="Times New Roman"/>
          <w:sz w:val="24"/>
          <w:szCs w:val="24"/>
        </w:rPr>
        <w:tab/>
      </w:r>
      <w:r w:rsidRPr="004A7A36">
        <w:rPr>
          <w:rFonts w:ascii="Times New Roman" w:hAnsi="Times New Roman" w:cs="Times New Roman"/>
          <w:sz w:val="24"/>
          <w:szCs w:val="24"/>
        </w:rPr>
        <w:tab/>
        <w:t>behaviour.</w:t>
      </w:r>
    </w:p>
    <w:p w14:paraId="40DAFC12" w14:textId="16F1146C" w:rsidR="004A7A36" w:rsidRPr="004A7A36" w:rsidRDefault="004A7A36" w:rsidP="004A7A36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ascii="Times New Roman" w:hAnsi="Times New Roman" w:cs="Times New Roman"/>
          <w:sz w:val="24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D02259">
        <w:rPr>
          <w:rFonts w:ascii="Times New Roman" w:hAnsi="Times New Roman" w:cs="Times New Roman"/>
          <w:sz w:val="24"/>
          <w:szCs w:val="24"/>
        </w:rPr>
        <w:t>the City of London at the Guildhall A.D. 14</w:t>
      </w:r>
      <w:r>
        <w:rPr>
          <w:rFonts w:ascii="Times New Roman" w:hAnsi="Times New Roman" w:cs="Times New Roman"/>
          <w:sz w:val="24"/>
          <w:szCs w:val="24"/>
        </w:rPr>
        <w:t>13-1437</w:t>
      </w:r>
      <w:r w:rsidRPr="00D02259">
        <w:rPr>
          <w:rFonts w:ascii="Times New Roman" w:hAnsi="Times New Roman" w:cs="Times New Roman"/>
          <w:sz w:val="24"/>
          <w:szCs w:val="24"/>
        </w:rPr>
        <w:t xml:space="preserve">”, edited by </w:t>
      </w:r>
      <w:r>
        <w:rPr>
          <w:rFonts w:ascii="Times New Roman" w:hAnsi="Times New Roman" w:cs="Times New Roman"/>
          <w:sz w:val="24"/>
          <w:szCs w:val="24"/>
        </w:rPr>
        <w:t>A.H.Thomas</w:t>
      </w:r>
      <w:r>
        <w:rPr>
          <w:rFonts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pub. </w:t>
      </w:r>
      <w:r w:rsidRPr="00D02259">
        <w:rPr>
          <w:rFonts w:ascii="Times New Roman" w:hAnsi="Times New Roman" w:cs="Times New Roman"/>
          <w:sz w:val="24"/>
          <w:szCs w:val="24"/>
        </w:rPr>
        <w:t>Cambridge University Press 19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D02259">
        <w:rPr>
          <w:rFonts w:ascii="Times New Roman" w:hAnsi="Times New Roman" w:cs="Times New Roman"/>
          <w:sz w:val="24"/>
          <w:szCs w:val="24"/>
        </w:rPr>
        <w:t xml:space="preserve"> p.</w:t>
      </w:r>
      <w:r>
        <w:rPr>
          <w:rFonts w:cs="Times New Roman"/>
          <w:szCs w:val="24"/>
        </w:rPr>
        <w:t>81)</w:t>
      </w:r>
    </w:p>
    <w:p w14:paraId="7EA6FC6F" w14:textId="1EAF3A5B" w:rsidR="006A60C2" w:rsidRDefault="006A60C2" w:rsidP="006A60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1435</w:t>
      </w:r>
      <w:r>
        <w:rPr>
          <w:rFonts w:ascii="Times New Roman" w:hAnsi="Times New Roman" w:cs="Times New Roman"/>
          <w:sz w:val="24"/>
          <w:szCs w:val="24"/>
        </w:rPr>
        <w:tab/>
        <w:t>He became Master of the Armourers and Brasiers’ Company.</w:t>
      </w:r>
    </w:p>
    <w:p w14:paraId="672F3B7D" w14:textId="435E79EB" w:rsidR="006A60C2" w:rsidRDefault="006A60C2" w:rsidP="006A60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(see the website of the Worshipful Company of Armourers and Brasiers)</w:t>
      </w:r>
    </w:p>
    <w:p w14:paraId="1A780371" w14:textId="0928BC14" w:rsidR="006A60C2" w:rsidRDefault="006A60C2" w:rsidP="006A6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3FD51" w14:textId="4BD9F327" w:rsidR="006A60C2" w:rsidRDefault="006A60C2" w:rsidP="006A6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51FA36" w14:textId="55CA0D57" w:rsidR="006A60C2" w:rsidRDefault="006A60C2" w:rsidP="006A60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July 2022</w:t>
      </w:r>
    </w:p>
    <w:p w14:paraId="436EA73C" w14:textId="0B9544D9" w:rsidR="004A7A36" w:rsidRDefault="004A7A36" w:rsidP="006A60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November 2022</w:t>
      </w:r>
    </w:p>
    <w:p w14:paraId="1A0A0C58" w14:textId="77777777" w:rsidR="006A60C2" w:rsidRDefault="006A60C2" w:rsidP="006A60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3478AC" w14:textId="0E884EF5" w:rsidR="00BA00AB" w:rsidRPr="006A60C2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6A6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4586" w14:textId="77777777" w:rsidR="006A60C2" w:rsidRDefault="006A60C2" w:rsidP="009139A6">
      <w:r>
        <w:separator/>
      </w:r>
    </w:p>
  </w:endnote>
  <w:endnote w:type="continuationSeparator" w:id="0">
    <w:p w14:paraId="30662D14" w14:textId="77777777" w:rsidR="006A60C2" w:rsidRDefault="006A60C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7E5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C39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4ED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32DA" w14:textId="77777777" w:rsidR="006A60C2" w:rsidRDefault="006A60C2" w:rsidP="009139A6">
      <w:r>
        <w:separator/>
      </w:r>
    </w:p>
  </w:footnote>
  <w:footnote w:type="continuationSeparator" w:id="0">
    <w:p w14:paraId="4D24DB06" w14:textId="77777777" w:rsidR="006A60C2" w:rsidRDefault="006A60C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B16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CC6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73B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C2"/>
    <w:rsid w:val="000666E0"/>
    <w:rsid w:val="002510B7"/>
    <w:rsid w:val="004A7A36"/>
    <w:rsid w:val="005C130B"/>
    <w:rsid w:val="006A60C2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8FB1"/>
  <w15:chartTrackingRefBased/>
  <w15:docId w15:val="{182718D9-EB5D-4D87-AC06-6F7B57FC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2022-07-25T08:23:00Z</dcterms:created>
  <dcterms:modified xsi:type="dcterms:W3CDTF">2022-11-08T12:22:00Z</dcterms:modified>
</cp:coreProperties>
</file>