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5C34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    (fl.1478)</w:t>
      </w:r>
    </w:p>
    <w:p w14:paraId="60371659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3C613DE8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0C47F" w14:textId="2E6F6EF9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10C72" w14:textId="77FB4E10" w:rsidR="00C828F4" w:rsidRDefault="00C828F4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1470-1</w:t>
      </w:r>
      <w:r>
        <w:rPr>
          <w:rFonts w:ascii="Times New Roman" w:hAnsi="Times New Roman" w:cs="Times New Roman"/>
          <w:sz w:val="24"/>
          <w:szCs w:val="24"/>
        </w:rPr>
        <w:tab/>
        <w:t>He was apprentice of Nicholas Asser.</w:t>
      </w:r>
    </w:p>
    <w:p w14:paraId="7EEEA0BD" w14:textId="0E5FBFA6" w:rsidR="00C828F4" w:rsidRDefault="00C828F4" w:rsidP="00C828F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(“History of the Cutlers’ Company of London and of the Minor Cutlery Crafts,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Biographical Notices of Early London Cutlers” by Charles Welch vol.I published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Cutlers’ Company 1916 p.</w:t>
      </w:r>
      <w:r>
        <w:rPr>
          <w:rFonts w:ascii="Times New Roman" w:eastAsia="Times New Roman" w:hAnsi="Times New Roman" w:cs="Times New Roman"/>
          <w:sz w:val="24"/>
          <w:szCs w:val="24"/>
        </w:rPr>
        <w:t>363)</w:t>
      </w:r>
    </w:p>
    <w:p w14:paraId="41CF2676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took on an apprentice, Robert Abraham(q.v.).</w:t>
      </w:r>
    </w:p>
    <w:p w14:paraId="43034D1E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70B23FFA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D4FFD" w14:textId="77777777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23B42" w14:textId="0A47EDB8" w:rsidR="00407418" w:rsidRDefault="00407418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 2022</w:t>
      </w:r>
    </w:p>
    <w:p w14:paraId="047757FB" w14:textId="0286E8F5" w:rsidR="00C828F4" w:rsidRDefault="00C828F4" w:rsidP="004074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February 2023</w:t>
      </w:r>
    </w:p>
    <w:p w14:paraId="69E8AC4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60C9" w14:textId="77777777" w:rsidR="007D3D0D" w:rsidRDefault="007D3D0D" w:rsidP="009139A6">
      <w:r>
        <w:separator/>
      </w:r>
    </w:p>
  </w:endnote>
  <w:endnote w:type="continuationSeparator" w:id="0">
    <w:p w14:paraId="297FBC18" w14:textId="77777777" w:rsidR="007D3D0D" w:rsidRDefault="007D3D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604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E55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8A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9B5C" w14:textId="77777777" w:rsidR="007D3D0D" w:rsidRDefault="007D3D0D" w:rsidP="009139A6">
      <w:r>
        <w:separator/>
      </w:r>
    </w:p>
  </w:footnote>
  <w:footnote w:type="continuationSeparator" w:id="0">
    <w:p w14:paraId="62E9E632" w14:textId="77777777" w:rsidR="007D3D0D" w:rsidRDefault="007D3D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7E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BB5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15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8"/>
    <w:rsid w:val="000666E0"/>
    <w:rsid w:val="002510B7"/>
    <w:rsid w:val="00407418"/>
    <w:rsid w:val="005C130B"/>
    <w:rsid w:val="007D3D0D"/>
    <w:rsid w:val="00826F5C"/>
    <w:rsid w:val="009139A6"/>
    <w:rsid w:val="009448BB"/>
    <w:rsid w:val="00A3176C"/>
    <w:rsid w:val="00AE65F8"/>
    <w:rsid w:val="00BA00AB"/>
    <w:rsid w:val="00C828F4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CBE9"/>
  <w15:chartTrackingRefBased/>
  <w15:docId w15:val="{4AFFB034-4AC8-4ED4-91F7-A140179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2022-05-04T20:42:00Z</dcterms:created>
  <dcterms:modified xsi:type="dcterms:W3CDTF">2023-02-19T15:53:00Z</dcterms:modified>
</cp:coreProperties>
</file>