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4BCE5" w14:textId="77777777" w:rsidR="00BC3DAF" w:rsidRDefault="00BC3DAF" w:rsidP="00BC3DAF">
      <w:pPr>
        <w:pStyle w:val="NoSpacing"/>
      </w:pPr>
      <w:r>
        <w:rPr>
          <w:u w:val="single"/>
        </w:rPr>
        <w:t>John HILL</w:t>
      </w:r>
      <w:r>
        <w:t xml:space="preserve">       (fl.1450)</w:t>
      </w:r>
    </w:p>
    <w:p w14:paraId="772F50AB" w14:textId="77777777" w:rsidR="00BC3DAF" w:rsidRDefault="00BC3DAF" w:rsidP="00BC3DAF">
      <w:pPr>
        <w:pStyle w:val="NoSpacing"/>
      </w:pPr>
      <w:r>
        <w:t>of London. Draper.</w:t>
      </w:r>
    </w:p>
    <w:p w14:paraId="6D3698CB" w14:textId="77777777" w:rsidR="00BC3DAF" w:rsidRDefault="00BC3DAF" w:rsidP="00BC3DAF">
      <w:pPr>
        <w:pStyle w:val="NoSpacing"/>
      </w:pPr>
    </w:p>
    <w:p w14:paraId="62909A81" w14:textId="77777777" w:rsidR="00BC3DAF" w:rsidRDefault="00BC3DAF" w:rsidP="00BC3DAF">
      <w:pPr>
        <w:pStyle w:val="NoSpacing"/>
      </w:pPr>
    </w:p>
    <w:p w14:paraId="1E0B9770" w14:textId="77777777" w:rsidR="00F21F99" w:rsidRDefault="00F21F99" w:rsidP="00F21F99">
      <w:pPr>
        <w:pStyle w:val="NoSpacing"/>
      </w:pPr>
      <w:r>
        <w:tab/>
        <w:t>1423</w:t>
      </w:r>
      <w:r>
        <w:tab/>
        <w:t>He became apprenticed to Thomas Baker of London, draper(q.v.).</w:t>
      </w:r>
    </w:p>
    <w:p w14:paraId="38EE0391" w14:textId="082CDEE5" w:rsidR="00F21F99" w:rsidRDefault="00F21F99" w:rsidP="00BC3DAF">
      <w:pPr>
        <w:pStyle w:val="NoSpacing"/>
      </w:pPr>
      <w:r>
        <w:tab/>
      </w:r>
      <w:r>
        <w:tab/>
        <w:t>(</w:t>
      </w:r>
      <w:hyperlink r:id="rId6" w:history="1">
        <w:r w:rsidRPr="008D78EF">
          <w:rPr>
            <w:rStyle w:val="Hyperlink"/>
          </w:rPr>
          <w:t>www.londonroll.org</w:t>
        </w:r>
      </w:hyperlink>
      <w:r>
        <w:t>)</w:t>
      </w:r>
    </w:p>
    <w:p w14:paraId="60844351" w14:textId="77777777" w:rsidR="00BC3DAF" w:rsidRDefault="00BC3DAF" w:rsidP="00BC3DAF">
      <w:pPr>
        <w:pStyle w:val="NoSpacing"/>
      </w:pPr>
      <w:r>
        <w:tab/>
        <w:t>1450</w:t>
      </w:r>
      <w:r>
        <w:tab/>
        <w:t xml:space="preserve">He made a plaint of account against Thomas Hever, attorney of the </w:t>
      </w:r>
    </w:p>
    <w:p w14:paraId="4D176F50" w14:textId="77777777" w:rsidR="00BC3DAF" w:rsidRDefault="00BC3DAF" w:rsidP="00BC3DAF">
      <w:pPr>
        <w:pStyle w:val="NoSpacing"/>
      </w:pPr>
      <w:r>
        <w:tab/>
      </w:r>
      <w:r>
        <w:tab/>
        <w:t>Bench(q.v.).</w:t>
      </w:r>
    </w:p>
    <w:p w14:paraId="171637B1" w14:textId="77777777" w:rsidR="00BC3DAF" w:rsidRDefault="00BC3DAF" w:rsidP="00BC3DAF">
      <w:pPr>
        <w:pStyle w:val="NoSpacing"/>
      </w:pPr>
      <w:r>
        <w:tab/>
      </w:r>
      <w:r>
        <w:tab/>
      </w:r>
      <w:r w:rsidRPr="0059061F">
        <w:t>(</w:t>
      </w:r>
      <w:hyperlink r:id="rId7" w:history="1">
        <w:r w:rsidRPr="0059061F">
          <w:rPr>
            <w:rStyle w:val="Hyperlink"/>
          </w:rPr>
          <w:t>http://aalt.law.uh.edu/Indices/CP40Indices/CP40no758/CP40no758Pl.htm</w:t>
        </w:r>
      </w:hyperlink>
      <w:r>
        <w:t>)</w:t>
      </w:r>
    </w:p>
    <w:p w14:paraId="4A633CCB" w14:textId="77777777" w:rsidR="00BC3DAF" w:rsidRDefault="00BC3DAF" w:rsidP="00BC3DAF">
      <w:pPr>
        <w:pStyle w:val="NoSpacing"/>
      </w:pPr>
    </w:p>
    <w:p w14:paraId="5C201A20" w14:textId="77777777" w:rsidR="00BC3DAF" w:rsidRDefault="00BC3DAF" w:rsidP="00BC3DAF">
      <w:pPr>
        <w:pStyle w:val="NoSpacing"/>
      </w:pPr>
    </w:p>
    <w:p w14:paraId="56972A6B" w14:textId="77777777" w:rsidR="00BC3DAF" w:rsidRDefault="00BC3DAF" w:rsidP="00BC3DAF">
      <w:pPr>
        <w:pStyle w:val="NoSpacing"/>
      </w:pPr>
      <w:r>
        <w:t>29 November 2014</w:t>
      </w:r>
    </w:p>
    <w:p w14:paraId="24494468" w14:textId="2ECFF67B" w:rsidR="00F21F99" w:rsidRDefault="00F21F99" w:rsidP="00BC3DAF">
      <w:pPr>
        <w:pStyle w:val="NoSpacing"/>
      </w:pPr>
      <w:r>
        <w:t>21 November 2024</w:t>
      </w:r>
    </w:p>
    <w:p w14:paraId="00434130" w14:textId="77777777"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FBF85" w14:textId="77777777" w:rsidR="00BC3DAF" w:rsidRDefault="00BC3DAF" w:rsidP="00920DE3">
      <w:pPr>
        <w:spacing w:after="0" w:line="240" w:lineRule="auto"/>
      </w:pPr>
      <w:r>
        <w:separator/>
      </w:r>
    </w:p>
  </w:endnote>
  <w:endnote w:type="continuationSeparator" w:id="0">
    <w:p w14:paraId="0668044E" w14:textId="77777777" w:rsidR="00BC3DAF" w:rsidRDefault="00BC3DA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99849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E9663" w14:textId="77777777" w:rsidR="00C009D8" w:rsidRPr="00C009D8" w:rsidRDefault="00C009D8">
    <w:pPr>
      <w:pStyle w:val="Footer"/>
    </w:pPr>
    <w:r>
      <w:t>Copyright I.S.Rogers 9 August 2013</w:t>
    </w:r>
  </w:p>
  <w:p w14:paraId="021C3035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0F9FB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5EC3A" w14:textId="77777777" w:rsidR="00BC3DAF" w:rsidRDefault="00BC3DAF" w:rsidP="00920DE3">
      <w:pPr>
        <w:spacing w:after="0" w:line="240" w:lineRule="auto"/>
      </w:pPr>
      <w:r>
        <w:separator/>
      </w:r>
    </w:p>
  </w:footnote>
  <w:footnote w:type="continuationSeparator" w:id="0">
    <w:p w14:paraId="359218AC" w14:textId="77777777" w:rsidR="00BC3DAF" w:rsidRDefault="00BC3DA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62DF6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45099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4D61F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DAF"/>
    <w:rsid w:val="00120749"/>
    <w:rsid w:val="00624CAE"/>
    <w:rsid w:val="0072085D"/>
    <w:rsid w:val="00920DE3"/>
    <w:rsid w:val="00BC3DAF"/>
    <w:rsid w:val="00C009D8"/>
    <w:rsid w:val="00CF53C8"/>
    <w:rsid w:val="00E47068"/>
    <w:rsid w:val="00F2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CC2AE"/>
  <w15:docId w15:val="{8A6E5498-0450-4B50-A577-FA24C3BF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ndonroll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2015-01-26T22:17:00Z</dcterms:created>
  <dcterms:modified xsi:type="dcterms:W3CDTF">2024-11-21T07:39:00Z</dcterms:modified>
</cp:coreProperties>
</file>