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818" w:rsidRDefault="003E0818" w:rsidP="003E0818">
      <w:r>
        <w:rPr>
          <w:u w:val="single"/>
        </w:rPr>
        <w:t>John HILL</w:t>
      </w:r>
      <w:r>
        <w:t xml:space="preserve">   </w:t>
      </w:r>
      <w:proofErr w:type="gramStart"/>
      <w:r>
        <w:t xml:space="preserve">   (</w:t>
      </w:r>
      <w:proofErr w:type="gramEnd"/>
      <w:r>
        <w:t>fl.1492)</w:t>
      </w:r>
    </w:p>
    <w:p w:rsidR="003E0818" w:rsidRDefault="003E0818" w:rsidP="003E0818">
      <w:r>
        <w:t>of London. Draper.</w:t>
      </w:r>
    </w:p>
    <w:p w:rsidR="003E0818" w:rsidRDefault="003E0818" w:rsidP="003E0818"/>
    <w:p w:rsidR="003E0818" w:rsidRDefault="003E0818" w:rsidP="003E0818"/>
    <w:p w:rsidR="0089479B" w:rsidRPr="0089479B" w:rsidRDefault="0089479B" w:rsidP="008947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479B">
        <w:rPr>
          <w:rFonts w:ascii="Times New Roman" w:hAnsi="Times New Roman" w:cs="Times New Roman"/>
          <w:sz w:val="24"/>
          <w:szCs w:val="24"/>
        </w:rPr>
        <w:t>20 Sep.1486</w:t>
      </w:r>
      <w:r w:rsidRPr="0089479B">
        <w:rPr>
          <w:rFonts w:ascii="Times New Roman" w:hAnsi="Times New Roman" w:cs="Times New Roman"/>
          <w:sz w:val="24"/>
          <w:szCs w:val="24"/>
        </w:rPr>
        <w:tab/>
        <w:t xml:space="preserve">He, Thomas </w:t>
      </w:r>
      <w:proofErr w:type="spellStart"/>
      <w:r w:rsidRPr="0089479B">
        <w:rPr>
          <w:rFonts w:ascii="Times New Roman" w:hAnsi="Times New Roman" w:cs="Times New Roman"/>
          <w:sz w:val="24"/>
          <w:szCs w:val="24"/>
        </w:rPr>
        <w:t>Wynnam</w:t>
      </w:r>
      <w:proofErr w:type="spellEnd"/>
      <w:r w:rsidRPr="0089479B">
        <w:rPr>
          <w:rFonts w:ascii="Times New Roman" w:hAnsi="Times New Roman" w:cs="Times New Roman"/>
          <w:sz w:val="24"/>
          <w:szCs w:val="24"/>
        </w:rPr>
        <w:t xml:space="preserve">(q.v.), John </w:t>
      </w:r>
      <w:proofErr w:type="spellStart"/>
      <w:r w:rsidRPr="0089479B">
        <w:rPr>
          <w:rFonts w:ascii="Times New Roman" w:hAnsi="Times New Roman" w:cs="Times New Roman"/>
          <w:sz w:val="24"/>
          <w:szCs w:val="24"/>
        </w:rPr>
        <w:t>Jak</w:t>
      </w:r>
      <w:proofErr w:type="spellEnd"/>
      <w:r w:rsidRPr="0089479B">
        <w:rPr>
          <w:rFonts w:ascii="Times New Roman" w:hAnsi="Times New Roman" w:cs="Times New Roman"/>
          <w:sz w:val="24"/>
          <w:szCs w:val="24"/>
        </w:rPr>
        <w:t>(q.v.) and John Smyth(q.v.) entered into</w:t>
      </w:r>
    </w:p>
    <w:p w:rsidR="0089479B" w:rsidRPr="0089479B" w:rsidRDefault="0089479B" w:rsidP="008947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479B">
        <w:rPr>
          <w:rFonts w:ascii="Times New Roman" w:hAnsi="Times New Roman" w:cs="Times New Roman"/>
          <w:sz w:val="24"/>
          <w:szCs w:val="24"/>
        </w:rPr>
        <w:tab/>
      </w:r>
      <w:r w:rsidRPr="0089479B">
        <w:rPr>
          <w:rFonts w:ascii="Times New Roman" w:hAnsi="Times New Roman" w:cs="Times New Roman"/>
          <w:sz w:val="24"/>
          <w:szCs w:val="24"/>
        </w:rPr>
        <w:tab/>
        <w:t>a bond for the payment of £330 6s 8d b Thomas, to the use of Robert, son</w:t>
      </w:r>
    </w:p>
    <w:p w:rsidR="0089479B" w:rsidRPr="0089479B" w:rsidRDefault="0089479B" w:rsidP="008947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479B">
        <w:rPr>
          <w:rFonts w:ascii="Times New Roman" w:hAnsi="Times New Roman" w:cs="Times New Roman"/>
          <w:sz w:val="24"/>
          <w:szCs w:val="24"/>
        </w:rPr>
        <w:tab/>
      </w:r>
      <w:r w:rsidRPr="0089479B">
        <w:rPr>
          <w:rFonts w:ascii="Times New Roman" w:hAnsi="Times New Roman" w:cs="Times New Roman"/>
          <w:sz w:val="24"/>
          <w:szCs w:val="24"/>
        </w:rPr>
        <w:tab/>
        <w:t>of the late Sir Thomas Hill.</w:t>
      </w:r>
    </w:p>
    <w:p w:rsidR="0089479B" w:rsidRDefault="0089479B" w:rsidP="0089479B">
      <w:r>
        <w:tab/>
      </w:r>
      <w:r>
        <w:tab/>
        <w:t>(</w:t>
      </w:r>
      <w:hyperlink r:id="rId6" w:history="1">
        <w:r w:rsidRPr="002A3936">
          <w:rPr>
            <w:rStyle w:val="Hyperlink"/>
          </w:rPr>
          <w:t>www.british-history.ac.uk/report.aspx?compid=33660</w:t>
        </w:r>
      </w:hyperlink>
      <w:r>
        <w:t>)</w:t>
      </w:r>
    </w:p>
    <w:p w:rsidR="003E0818" w:rsidRDefault="003E0818" w:rsidP="003E0818">
      <w:r>
        <w:t>19 Jan.1492</w:t>
      </w:r>
      <w:r>
        <w:tab/>
        <w:t xml:space="preserve">He, Simon Stephenson(q.v.), John </w:t>
      </w:r>
      <w:proofErr w:type="spellStart"/>
      <w:r>
        <w:t>Bettes</w:t>
      </w:r>
      <w:proofErr w:type="spellEnd"/>
      <w:r>
        <w:t xml:space="preserve">(q.v.) and William </w:t>
      </w:r>
      <w:proofErr w:type="spellStart"/>
      <w:r>
        <w:t>Redy</w:t>
      </w:r>
      <w:proofErr w:type="spellEnd"/>
      <w:r>
        <w:t>(q.v.)</w:t>
      </w:r>
    </w:p>
    <w:p w:rsidR="003E0818" w:rsidRDefault="003E0818" w:rsidP="003E0818">
      <w:r>
        <w:tab/>
      </w:r>
      <w:r>
        <w:tab/>
        <w:t>entered into a bond for the payment into the Chamber of £16 8s 11d</w:t>
      </w:r>
    </w:p>
    <w:p w:rsidR="003E0818" w:rsidRDefault="003E0818" w:rsidP="003E0818">
      <w:r>
        <w:tab/>
      </w:r>
      <w:r>
        <w:tab/>
        <w:t xml:space="preserve">by him to the use of the son of the late Richard </w:t>
      </w:r>
      <w:proofErr w:type="spellStart"/>
      <w:r>
        <w:t>Kelet</w:t>
      </w:r>
      <w:proofErr w:type="spellEnd"/>
      <w:r>
        <w:t xml:space="preserve">, </w:t>
      </w:r>
      <w:proofErr w:type="spellStart"/>
      <w:r>
        <w:t>pulter</w:t>
      </w:r>
      <w:proofErr w:type="spellEnd"/>
      <w:r>
        <w:t>.</w:t>
      </w:r>
    </w:p>
    <w:p w:rsidR="003E0818" w:rsidRDefault="003E0818" w:rsidP="003E0818">
      <w:r>
        <w:tab/>
      </w:r>
      <w:r>
        <w:tab/>
        <w:t>(“Calendar of Letter-Books of the City of London: L folio 289”)</w:t>
      </w:r>
    </w:p>
    <w:p w:rsidR="003E0818" w:rsidRDefault="003E0818" w:rsidP="003E0818"/>
    <w:p w:rsidR="003E0818" w:rsidRDefault="003E0818" w:rsidP="003E0818">
      <w:bookmarkStart w:id="0" w:name="_GoBack"/>
      <w:bookmarkEnd w:id="0"/>
    </w:p>
    <w:p w:rsidR="00DD5B8A" w:rsidRPr="0089479B" w:rsidRDefault="003E0818" w:rsidP="003E08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479B">
        <w:rPr>
          <w:rFonts w:ascii="Times New Roman" w:hAnsi="Times New Roman" w:cs="Times New Roman"/>
          <w:sz w:val="24"/>
          <w:szCs w:val="24"/>
        </w:rPr>
        <w:t>24 November 2015</w:t>
      </w:r>
    </w:p>
    <w:p w:rsidR="0089479B" w:rsidRPr="0089479B" w:rsidRDefault="0089479B" w:rsidP="003E08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479B">
        <w:rPr>
          <w:rFonts w:ascii="Times New Roman" w:hAnsi="Times New Roman" w:cs="Times New Roman"/>
          <w:sz w:val="24"/>
          <w:szCs w:val="24"/>
        </w:rPr>
        <w:t>10 February 2016</w:t>
      </w:r>
    </w:p>
    <w:sectPr w:rsidR="0089479B" w:rsidRPr="008947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818" w:rsidRDefault="003E0818" w:rsidP="00564E3C">
      <w:r>
        <w:separator/>
      </w:r>
    </w:p>
  </w:endnote>
  <w:endnote w:type="continuationSeparator" w:id="0">
    <w:p w:rsidR="003E0818" w:rsidRDefault="003E0818" w:rsidP="0056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>yright 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gramEnd"/>
    <w:r>
      <w:rPr>
        <w:rFonts w:ascii="Times New Roman" w:hAnsi="Times New Roman" w:cs="Times New Roman"/>
        <w:sz w:val="24"/>
        <w:szCs w:val="24"/>
      </w:rPr>
      <w:t xml:space="preserve">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89479B">
      <w:rPr>
        <w:rFonts w:ascii="Times New Roman" w:hAnsi="Times New Roman" w:cs="Times New Roman"/>
        <w:noProof/>
        <w:sz w:val="24"/>
        <w:szCs w:val="24"/>
      </w:rPr>
      <w:t>10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818" w:rsidRDefault="003E0818" w:rsidP="00564E3C">
      <w:r>
        <w:separator/>
      </w:r>
    </w:p>
  </w:footnote>
  <w:footnote w:type="continuationSeparator" w:id="0">
    <w:p w:rsidR="003E0818" w:rsidRDefault="003E0818" w:rsidP="00564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18"/>
    <w:rsid w:val="00372DC6"/>
    <w:rsid w:val="003E0818"/>
    <w:rsid w:val="00564E3C"/>
    <w:rsid w:val="0064591D"/>
    <w:rsid w:val="0089479B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03B87"/>
  <w15:chartTrackingRefBased/>
  <w15:docId w15:val="{F2E4F087-4194-401A-AE23-7B6D53EF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8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894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itish-history.ac.uk/report.aspx?compid=3366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2015-12-22T20:20:00Z</dcterms:created>
  <dcterms:modified xsi:type="dcterms:W3CDTF">2016-02-10T19:42:00Z</dcterms:modified>
</cp:coreProperties>
</file>