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CAA" w:rsidRDefault="00A04CAA" w:rsidP="00A04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HILL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04CAA" w:rsidRDefault="00A04CAA" w:rsidP="00A04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Pontefract, West Riding of Yorkshire. Yeoman.</w:t>
      </w:r>
    </w:p>
    <w:p w:rsidR="00A04CAA" w:rsidRDefault="00A04CAA" w:rsidP="00A04CAA">
      <w:pPr>
        <w:rPr>
          <w:rFonts w:ascii="Times New Roman" w:hAnsi="Times New Roman" w:cs="Times New Roman"/>
        </w:rPr>
      </w:pPr>
    </w:p>
    <w:p w:rsidR="00A04CAA" w:rsidRDefault="00A04CAA" w:rsidP="00A04CAA">
      <w:pPr>
        <w:rPr>
          <w:rFonts w:ascii="Times New Roman" w:hAnsi="Times New Roman" w:cs="Times New Roman"/>
        </w:rPr>
      </w:pPr>
    </w:p>
    <w:p w:rsidR="00A04CAA" w:rsidRDefault="00A04CAA" w:rsidP="00A04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Richard Hedley(q.v.) brought a plaint of debt against him.</w:t>
      </w:r>
    </w:p>
    <w:p w:rsidR="00A04CAA" w:rsidRDefault="00A04CAA" w:rsidP="00A04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C230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04CAA" w:rsidRDefault="00A04CAA" w:rsidP="00A04CAA">
      <w:pPr>
        <w:rPr>
          <w:rFonts w:ascii="Times New Roman" w:hAnsi="Times New Roman" w:cs="Times New Roman"/>
        </w:rPr>
      </w:pPr>
    </w:p>
    <w:p w:rsidR="00A04CAA" w:rsidRDefault="00A04CAA" w:rsidP="00A04CAA">
      <w:pPr>
        <w:rPr>
          <w:rFonts w:ascii="Times New Roman" w:hAnsi="Times New Roman" w:cs="Times New Roman"/>
        </w:rPr>
      </w:pPr>
    </w:p>
    <w:p w:rsidR="00A04CAA" w:rsidRDefault="00A04CAA" w:rsidP="00A04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January 2018</w:t>
      </w:r>
    </w:p>
    <w:p w:rsidR="006B2F86" w:rsidRPr="00E71FC3" w:rsidRDefault="00A04CA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CAA" w:rsidRDefault="00A04CAA" w:rsidP="00E71FC3">
      <w:r>
        <w:separator/>
      </w:r>
    </w:p>
  </w:endnote>
  <w:endnote w:type="continuationSeparator" w:id="0">
    <w:p w:rsidR="00A04CAA" w:rsidRDefault="00A04CA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CAA" w:rsidRDefault="00A04CAA" w:rsidP="00E71FC3">
      <w:r>
        <w:separator/>
      </w:r>
    </w:p>
  </w:footnote>
  <w:footnote w:type="continuationSeparator" w:id="0">
    <w:p w:rsidR="00A04CAA" w:rsidRDefault="00A04CA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AA"/>
    <w:rsid w:val="001A7C09"/>
    <w:rsid w:val="00577BD5"/>
    <w:rsid w:val="00656CBA"/>
    <w:rsid w:val="006A1F77"/>
    <w:rsid w:val="00733BE7"/>
    <w:rsid w:val="00A04CA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11D29-67DA-4BEA-9E56-FD3388F0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CA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04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2018-01-17T19:43:00Z</dcterms:created>
  <dcterms:modified xsi:type="dcterms:W3CDTF">2018-01-17T19:43:00Z</dcterms:modified>
</cp:coreProperties>
</file>