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C0F114" w14:textId="77777777" w:rsidR="00E6508B" w:rsidRDefault="00E6508B" w:rsidP="00E6508B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  <w:u w:val="single"/>
        </w:rPr>
        <w:t>John HILL</w:t>
      </w:r>
      <w:r>
        <w:rPr>
          <w:rFonts w:cs="Times New Roman"/>
          <w:szCs w:val="24"/>
        </w:rPr>
        <w:t xml:space="preserve">   </w:t>
      </w:r>
      <w:proofErr w:type="gramStart"/>
      <w:r>
        <w:rPr>
          <w:rFonts w:cs="Times New Roman"/>
          <w:szCs w:val="24"/>
        </w:rPr>
        <w:t xml:space="preserve">   (</w:t>
      </w:r>
      <w:proofErr w:type="gramEnd"/>
      <w:r>
        <w:rPr>
          <w:rFonts w:cs="Times New Roman"/>
          <w:szCs w:val="24"/>
        </w:rPr>
        <w:t>fl.1492)</w:t>
      </w:r>
    </w:p>
    <w:p w14:paraId="16ED6AD4" w14:textId="77777777" w:rsidR="00E6508B" w:rsidRDefault="00E6508B" w:rsidP="00E6508B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of </w:t>
      </w:r>
      <w:proofErr w:type="spellStart"/>
      <w:r>
        <w:rPr>
          <w:rFonts w:cs="Times New Roman"/>
          <w:szCs w:val="24"/>
        </w:rPr>
        <w:t>Rowington</w:t>
      </w:r>
      <w:proofErr w:type="spellEnd"/>
      <w:r>
        <w:rPr>
          <w:rFonts w:cs="Times New Roman"/>
          <w:szCs w:val="24"/>
        </w:rPr>
        <w:t>. Yeoman.</w:t>
      </w:r>
    </w:p>
    <w:p w14:paraId="2D280356" w14:textId="77777777" w:rsidR="00E6508B" w:rsidRDefault="00E6508B" w:rsidP="00E6508B">
      <w:pPr>
        <w:pStyle w:val="NoSpacing"/>
        <w:rPr>
          <w:rFonts w:cs="Times New Roman"/>
          <w:szCs w:val="24"/>
        </w:rPr>
      </w:pPr>
    </w:p>
    <w:p w14:paraId="7314B62F" w14:textId="77777777" w:rsidR="00E6508B" w:rsidRDefault="00E6508B" w:rsidP="00E6508B">
      <w:pPr>
        <w:pStyle w:val="NoSpacing"/>
        <w:rPr>
          <w:rFonts w:cs="Times New Roman"/>
          <w:szCs w:val="24"/>
        </w:rPr>
      </w:pPr>
    </w:p>
    <w:p w14:paraId="7C9E0EE6" w14:textId="77777777" w:rsidR="00E6508B" w:rsidRDefault="00E6508B" w:rsidP="00E6508B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>22 Feb.1492</w:t>
      </w:r>
      <w:r>
        <w:rPr>
          <w:rFonts w:cs="Times New Roman"/>
          <w:szCs w:val="24"/>
        </w:rPr>
        <w:tab/>
        <w:t>On the commission to collect the money granted to the King at the last</w:t>
      </w:r>
    </w:p>
    <w:p w14:paraId="56AE8810" w14:textId="77777777" w:rsidR="00E6508B" w:rsidRDefault="00E6508B" w:rsidP="00E6508B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 xml:space="preserve">Parliament for the </w:t>
      </w:r>
      <w:proofErr w:type="spellStart"/>
      <w:r>
        <w:rPr>
          <w:rFonts w:cs="Times New Roman"/>
          <w:szCs w:val="24"/>
        </w:rPr>
        <w:t>defence</w:t>
      </w:r>
      <w:proofErr w:type="spellEnd"/>
      <w:r>
        <w:rPr>
          <w:rFonts w:cs="Times New Roman"/>
          <w:szCs w:val="24"/>
        </w:rPr>
        <w:t xml:space="preserve"> of the realm </w:t>
      </w:r>
      <w:proofErr w:type="gramStart"/>
      <w:r>
        <w:rPr>
          <w:rFonts w:cs="Times New Roman"/>
          <w:szCs w:val="24"/>
        </w:rPr>
        <w:t>and also</w:t>
      </w:r>
      <w:proofErr w:type="gramEnd"/>
      <w:r>
        <w:rPr>
          <w:rFonts w:cs="Times New Roman"/>
          <w:szCs w:val="24"/>
        </w:rPr>
        <w:t xml:space="preserve"> the taxes of two whole</w:t>
      </w:r>
    </w:p>
    <w:p w14:paraId="00A6A70E" w14:textId="77777777" w:rsidR="00E6508B" w:rsidRDefault="00E6508B" w:rsidP="00E6508B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>fifteenths and tenths, in Warwickshire.</w:t>
      </w:r>
    </w:p>
    <w:p w14:paraId="14638461" w14:textId="77777777" w:rsidR="00E6508B" w:rsidRDefault="00E6508B" w:rsidP="00E6508B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>(C.F.R. 1485-1509 p.159)</w:t>
      </w:r>
    </w:p>
    <w:p w14:paraId="48DA2ADF" w14:textId="77777777" w:rsidR="00E6508B" w:rsidRDefault="00E6508B" w:rsidP="00E6508B">
      <w:pPr>
        <w:pStyle w:val="NoSpacing"/>
        <w:rPr>
          <w:rFonts w:cs="Times New Roman"/>
          <w:szCs w:val="24"/>
        </w:rPr>
      </w:pPr>
    </w:p>
    <w:p w14:paraId="74AB83BD" w14:textId="77777777" w:rsidR="00E6508B" w:rsidRDefault="00E6508B" w:rsidP="00E6508B">
      <w:pPr>
        <w:pStyle w:val="NoSpacing"/>
        <w:rPr>
          <w:rFonts w:cs="Times New Roman"/>
          <w:szCs w:val="24"/>
        </w:rPr>
      </w:pPr>
    </w:p>
    <w:p w14:paraId="72E9E032" w14:textId="77777777" w:rsidR="00E6508B" w:rsidRDefault="00E6508B" w:rsidP="00E6508B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>19 December 2023</w:t>
      </w:r>
    </w:p>
    <w:p w14:paraId="55B3547A" w14:textId="77777777" w:rsidR="00BA00AB" w:rsidRPr="00EB3209" w:rsidRDefault="00BA00AB" w:rsidP="009139A6">
      <w:pPr>
        <w:pStyle w:val="NoSpacing"/>
        <w:rPr>
          <w:rFonts w:cs="Times New Roman"/>
          <w:szCs w:val="24"/>
        </w:rPr>
      </w:pPr>
    </w:p>
    <w:sectPr w:rsidR="00BA00AB" w:rsidRPr="00EB32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3FDA6B" w14:textId="77777777" w:rsidR="00E6508B" w:rsidRDefault="00E6508B" w:rsidP="009139A6">
      <w:r>
        <w:separator/>
      </w:r>
    </w:p>
  </w:endnote>
  <w:endnote w:type="continuationSeparator" w:id="0">
    <w:p w14:paraId="2E09509E" w14:textId="77777777" w:rsidR="00E6508B" w:rsidRDefault="00E6508B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09D3E2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FE068" w14:textId="77777777" w:rsidR="009139A6" w:rsidRPr="009139A6" w:rsidRDefault="009139A6">
    <w:pPr>
      <w:pStyle w:val="Footer"/>
      <w:rPr>
        <w:rFonts w:cs="Times New Roman"/>
      </w:rPr>
    </w:pPr>
    <w:r w:rsidRPr="009139A6">
      <w:rPr>
        <w:rFonts w:cs="Times New Roman"/>
      </w:rPr>
      <w:t xml:space="preserve">Compilation copyright </w:t>
    </w:r>
    <w:proofErr w:type="spellStart"/>
    <w:r w:rsidRPr="009139A6">
      <w:rPr>
        <w:rFonts w:cs="Times New Roman"/>
      </w:rPr>
      <w:t>I.</w:t>
    </w:r>
    <w:proofErr w:type="gramStart"/>
    <w:r w:rsidRPr="009139A6">
      <w:rPr>
        <w:rFonts w:cs="Times New Roman"/>
      </w:rPr>
      <w:t>S.Rogers</w:t>
    </w:r>
    <w:proofErr w:type="spellEnd"/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34EA0F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5063BE" w14:textId="77777777" w:rsidR="00E6508B" w:rsidRDefault="00E6508B" w:rsidP="009139A6">
      <w:r>
        <w:separator/>
      </w:r>
    </w:p>
  </w:footnote>
  <w:footnote w:type="continuationSeparator" w:id="0">
    <w:p w14:paraId="03DE8F04" w14:textId="77777777" w:rsidR="00E6508B" w:rsidRDefault="00E6508B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1E9ADE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BB05E4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56CEF4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08B"/>
    <w:rsid w:val="000666E0"/>
    <w:rsid w:val="002510B7"/>
    <w:rsid w:val="005C130B"/>
    <w:rsid w:val="00826F5C"/>
    <w:rsid w:val="009139A6"/>
    <w:rsid w:val="009448BB"/>
    <w:rsid w:val="00947624"/>
    <w:rsid w:val="00A3176C"/>
    <w:rsid w:val="00AE65F8"/>
    <w:rsid w:val="00BA00AB"/>
    <w:rsid w:val="00CB4ED9"/>
    <w:rsid w:val="00E6508B"/>
    <w:rsid w:val="00EB3209"/>
    <w:rsid w:val="00F41096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CC60E4"/>
  <w15:chartTrackingRefBased/>
  <w15:docId w15:val="{2B7EF864-1B6D-4F9E-A442-8E51B042E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</Template>
  <TotalTime>0</TotalTime>
  <Pages>1</Pages>
  <Words>44</Words>
  <Characters>251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2023-12-19T20:36:00Z</dcterms:created>
  <dcterms:modified xsi:type="dcterms:W3CDTF">2023-12-19T20:36:00Z</dcterms:modified>
</cp:coreProperties>
</file>