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C1C1F" w14:textId="77777777" w:rsidR="001E6F0E" w:rsidRDefault="001E6F0E" w:rsidP="001E6F0E">
      <w:pPr>
        <w:pStyle w:val="NoSpacing"/>
        <w:rPr>
          <w:rFonts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John HILL</w:t>
      </w:r>
      <w:r>
        <w:rPr>
          <w:rFonts w:eastAsia="Times New Roman" w:cs="Times New Roman"/>
          <w:szCs w:val="24"/>
        </w:rPr>
        <w:t xml:space="preserve">     </w:t>
      </w:r>
      <w:proofErr w:type="gramStart"/>
      <w:r>
        <w:rPr>
          <w:rFonts w:eastAsia="Times New Roman" w:cs="Times New Roman"/>
          <w:szCs w:val="24"/>
        </w:rPr>
        <w:t xml:space="preserve">   </w:t>
      </w:r>
      <w:r>
        <w:rPr>
          <w:rFonts w:cs="Times New Roman"/>
          <w:szCs w:val="24"/>
        </w:rPr>
        <w:t>(</w:t>
      </w:r>
      <w:proofErr w:type="gramEnd"/>
      <w:r>
        <w:rPr>
          <w:rFonts w:cs="Times New Roman"/>
          <w:szCs w:val="24"/>
        </w:rPr>
        <w:t>fl.1484)</w:t>
      </w:r>
    </w:p>
    <w:p w14:paraId="6CAFAFE5" w14:textId="77777777" w:rsidR="001E6F0E" w:rsidRDefault="001E6F0E" w:rsidP="001E6F0E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Stone.</w:t>
      </w:r>
    </w:p>
    <w:p w14:paraId="2AFBCDD8" w14:textId="77777777" w:rsidR="001E6F0E" w:rsidRDefault="001E6F0E" w:rsidP="001E6F0E">
      <w:pPr>
        <w:pStyle w:val="NoSpacing"/>
        <w:rPr>
          <w:rFonts w:cs="Times New Roman"/>
          <w:szCs w:val="24"/>
        </w:rPr>
      </w:pPr>
    </w:p>
    <w:p w14:paraId="19148F71" w14:textId="77777777" w:rsidR="001E6F0E" w:rsidRDefault="001E6F0E" w:rsidP="001E6F0E">
      <w:pPr>
        <w:pStyle w:val="NoSpacing"/>
        <w:rPr>
          <w:rFonts w:cs="Times New Roman"/>
          <w:szCs w:val="24"/>
        </w:rPr>
      </w:pPr>
    </w:p>
    <w:p w14:paraId="44CFAFD4" w14:textId="77777777" w:rsidR="001E6F0E" w:rsidRDefault="001E6F0E" w:rsidP="001E6F0E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25 Sep.1484</w:t>
      </w:r>
      <w:r>
        <w:rPr>
          <w:rFonts w:cs="Times New Roman"/>
          <w:szCs w:val="24"/>
        </w:rPr>
        <w:tab/>
        <w:t xml:space="preserve">He was a juror on the inquisition </w:t>
      </w:r>
      <w:proofErr w:type="gramStart"/>
      <w:r>
        <w:rPr>
          <w:rFonts w:cs="Times New Roman"/>
          <w:szCs w:val="24"/>
        </w:rPr>
        <w:t>post mortem</w:t>
      </w:r>
      <w:proofErr w:type="gramEnd"/>
      <w:r>
        <w:rPr>
          <w:rFonts w:cs="Times New Roman"/>
          <w:szCs w:val="24"/>
        </w:rPr>
        <w:t xml:space="preserve"> held in Worcester into lands</w:t>
      </w:r>
    </w:p>
    <w:p w14:paraId="6E992052" w14:textId="77777777" w:rsidR="001E6F0E" w:rsidRDefault="001E6F0E" w:rsidP="001E6F0E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of William Belknap(q.v.).</w:t>
      </w:r>
    </w:p>
    <w:p w14:paraId="0379CE7F" w14:textId="77777777" w:rsidR="001E6F0E" w:rsidRDefault="001E6F0E" w:rsidP="001E6F0E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(Calendar of Inquisitions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1 Edward V to Richard III, </w:t>
      </w:r>
      <w:proofErr w:type="spellStart"/>
      <w:r>
        <w:rPr>
          <w:rFonts w:eastAsia="Times New Roman" w:cs="Times New Roman"/>
          <w:szCs w:val="24"/>
        </w:rPr>
        <w:t>vol.XXV</w:t>
      </w:r>
      <w:proofErr w:type="spellEnd"/>
      <w:r>
        <w:rPr>
          <w:rFonts w:eastAsia="Times New Roman" w:cs="Times New Roman"/>
          <w:szCs w:val="24"/>
        </w:rPr>
        <w:t xml:space="preserve"> </w:t>
      </w:r>
    </w:p>
    <w:p w14:paraId="72F39668" w14:textId="77777777" w:rsidR="001E6F0E" w:rsidRDefault="001E6F0E" w:rsidP="001E6F0E">
      <w:pPr>
        <w:pStyle w:val="NoSpacing"/>
        <w:ind w:left="72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1483-5, ed. Gordon McKelvie, pub. The Boydell Press 2021, pp.110-1)</w:t>
      </w:r>
    </w:p>
    <w:p w14:paraId="05DDFD6F" w14:textId="77777777" w:rsidR="001E6F0E" w:rsidRDefault="001E6F0E" w:rsidP="001E6F0E">
      <w:pPr>
        <w:pStyle w:val="NoSpacing"/>
        <w:rPr>
          <w:rFonts w:eastAsia="Times New Roman" w:cs="Times New Roman"/>
          <w:szCs w:val="24"/>
        </w:rPr>
      </w:pPr>
    </w:p>
    <w:p w14:paraId="3050434C" w14:textId="77777777" w:rsidR="001E6F0E" w:rsidRDefault="001E6F0E" w:rsidP="001E6F0E">
      <w:pPr>
        <w:pStyle w:val="NoSpacing"/>
        <w:rPr>
          <w:rFonts w:eastAsia="Times New Roman" w:cs="Times New Roman"/>
          <w:szCs w:val="24"/>
        </w:rPr>
      </w:pPr>
    </w:p>
    <w:p w14:paraId="12328863" w14:textId="77777777" w:rsidR="001E6F0E" w:rsidRDefault="001E6F0E" w:rsidP="001E6F0E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14 August 2023</w:t>
      </w:r>
    </w:p>
    <w:p w14:paraId="0178B36D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55899" w14:textId="77777777" w:rsidR="001E6F0E" w:rsidRDefault="001E6F0E" w:rsidP="009139A6">
      <w:r>
        <w:separator/>
      </w:r>
    </w:p>
  </w:endnote>
  <w:endnote w:type="continuationSeparator" w:id="0">
    <w:p w14:paraId="56A01F57" w14:textId="77777777" w:rsidR="001E6F0E" w:rsidRDefault="001E6F0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BA4C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32315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EC2F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81120" w14:textId="77777777" w:rsidR="001E6F0E" w:rsidRDefault="001E6F0E" w:rsidP="009139A6">
      <w:r>
        <w:separator/>
      </w:r>
    </w:p>
  </w:footnote>
  <w:footnote w:type="continuationSeparator" w:id="0">
    <w:p w14:paraId="178E08C4" w14:textId="77777777" w:rsidR="001E6F0E" w:rsidRDefault="001E6F0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3D95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1B522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B19D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F0E"/>
    <w:rsid w:val="000666E0"/>
    <w:rsid w:val="001E6F0E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CFD5E"/>
  <w15:chartTrackingRefBased/>
  <w15:docId w15:val="{58DABEEF-01C4-4E44-8827-75BDD9A2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2023-08-14T19:36:00Z</dcterms:created>
  <dcterms:modified xsi:type="dcterms:W3CDTF">2023-08-14T19:36:00Z</dcterms:modified>
</cp:coreProperties>
</file>