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158F" w14:textId="6BB2AC96" w:rsidR="006B2F86" w:rsidRDefault="00DC0D26" w:rsidP="00E71FC3">
      <w:pPr>
        <w:pStyle w:val="NoSpacing"/>
      </w:pPr>
      <w:r>
        <w:rPr>
          <w:u w:val="single"/>
        </w:rPr>
        <w:t>Margaret HILL</w:t>
      </w:r>
      <w:r>
        <w:t xml:space="preserve">  </w:t>
      </w:r>
      <w:proofErr w:type="gramStart"/>
      <w:r>
        <w:t xml:space="preserve">   (</w:t>
      </w:r>
      <w:proofErr w:type="gramEnd"/>
      <w:r>
        <w:t>fl.1410)</w:t>
      </w:r>
    </w:p>
    <w:p w14:paraId="4093EADB" w14:textId="05A5B0D9" w:rsidR="00DC0D26" w:rsidRDefault="00DC0D26" w:rsidP="00E71FC3">
      <w:pPr>
        <w:pStyle w:val="NoSpacing"/>
      </w:pPr>
    </w:p>
    <w:p w14:paraId="407E2DC7" w14:textId="77777777" w:rsidR="00DC0D26" w:rsidRDefault="00DC0D26" w:rsidP="00E71FC3">
      <w:pPr>
        <w:pStyle w:val="NoSpacing"/>
      </w:pPr>
    </w:p>
    <w:p w14:paraId="6B43F6E9" w14:textId="7CF30497" w:rsidR="00DC0D26" w:rsidRDefault="00DC0D26" w:rsidP="00E71FC3">
      <w:pPr>
        <w:pStyle w:val="NoSpacing"/>
      </w:pPr>
      <w:r>
        <w:t xml:space="preserve">Daughter of Sir John Hill of Hill’s Court, near </w:t>
      </w:r>
      <w:proofErr w:type="gramStart"/>
      <w:r>
        <w:t>Exeter.(</w:t>
      </w:r>
      <w:proofErr w:type="gramEnd"/>
      <w:r>
        <w:t>C.P. V p.318)</w:t>
      </w:r>
    </w:p>
    <w:p w14:paraId="1C295697" w14:textId="001E1FA7" w:rsidR="00DC0D26" w:rsidRDefault="00DC0D26" w:rsidP="00E71FC3">
      <w:pPr>
        <w:pStyle w:val="NoSpacing"/>
      </w:pPr>
      <w:r>
        <w:t>= William Harrington, 5</w:t>
      </w:r>
      <w:r w:rsidRPr="00DC0D26">
        <w:rPr>
          <w:vertAlign w:val="superscript"/>
        </w:rPr>
        <w:t>th</w:t>
      </w:r>
      <w:r>
        <w:t xml:space="preserve"> Lord Harrington(q.v.).  (ibid.)</w:t>
      </w:r>
    </w:p>
    <w:p w14:paraId="1EB0EBB0" w14:textId="7894323A" w:rsidR="00DC0D26" w:rsidRDefault="00DC0D26" w:rsidP="00E71FC3">
      <w:pPr>
        <w:pStyle w:val="NoSpacing"/>
      </w:pPr>
      <w:r>
        <w:t>Daughter:   Elizabeth(q.v.) = William Bonville of Shute(</w:t>
      </w:r>
      <w:proofErr w:type="gramStart"/>
      <w:r>
        <w:t>k.b.1460)(</w:t>
      </w:r>
      <w:proofErr w:type="gramEnd"/>
      <w:r>
        <w:t>q.v.).  (I.G.I.)</w:t>
      </w:r>
    </w:p>
    <w:p w14:paraId="6857CB29" w14:textId="0B19D9E9" w:rsidR="00DC0D26" w:rsidRDefault="00DC0D26" w:rsidP="00E71FC3">
      <w:pPr>
        <w:pStyle w:val="NoSpacing"/>
      </w:pPr>
    </w:p>
    <w:p w14:paraId="79C97657" w14:textId="40CDD85F" w:rsidR="00DC0D26" w:rsidRDefault="00DC0D26" w:rsidP="00E71FC3">
      <w:pPr>
        <w:pStyle w:val="NoSpacing"/>
      </w:pPr>
    </w:p>
    <w:p w14:paraId="33F29C97" w14:textId="073DEFF9" w:rsidR="00DC0D26" w:rsidRPr="00DC0D26" w:rsidRDefault="00DC0D26" w:rsidP="00E71FC3">
      <w:pPr>
        <w:pStyle w:val="NoSpacing"/>
      </w:pPr>
      <w:r>
        <w:t>10 June 2018</w:t>
      </w:r>
      <w:bookmarkStart w:id="0" w:name="_GoBack"/>
      <w:bookmarkEnd w:id="0"/>
    </w:p>
    <w:sectPr w:rsidR="00DC0D26" w:rsidRPr="00DC0D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B293" w14:textId="77777777" w:rsidR="00DC0D26" w:rsidRDefault="00DC0D26" w:rsidP="00E71FC3">
      <w:pPr>
        <w:spacing w:after="0" w:line="240" w:lineRule="auto"/>
      </w:pPr>
      <w:r>
        <w:separator/>
      </w:r>
    </w:p>
  </w:endnote>
  <w:endnote w:type="continuationSeparator" w:id="0">
    <w:p w14:paraId="6735F677" w14:textId="77777777" w:rsidR="00DC0D26" w:rsidRDefault="00DC0D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E5D6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0959" w14:textId="77777777" w:rsidR="00DC0D26" w:rsidRDefault="00DC0D26" w:rsidP="00E71FC3">
      <w:pPr>
        <w:spacing w:after="0" w:line="240" w:lineRule="auto"/>
      </w:pPr>
      <w:r>
        <w:separator/>
      </w:r>
    </w:p>
  </w:footnote>
  <w:footnote w:type="continuationSeparator" w:id="0">
    <w:p w14:paraId="5EEC6B5C" w14:textId="77777777" w:rsidR="00DC0D26" w:rsidRDefault="00DC0D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26"/>
    <w:rsid w:val="001A7C09"/>
    <w:rsid w:val="00577BD5"/>
    <w:rsid w:val="00656CBA"/>
    <w:rsid w:val="006A1F77"/>
    <w:rsid w:val="00733BE7"/>
    <w:rsid w:val="00AB52E8"/>
    <w:rsid w:val="00B16D3F"/>
    <w:rsid w:val="00BB41AC"/>
    <w:rsid w:val="00DC0D2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FB8B"/>
  <w15:chartTrackingRefBased/>
  <w15:docId w15:val="{17B77CBC-3414-4675-8113-740DBFC4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2018-06-10T14:34:00Z</dcterms:created>
  <dcterms:modified xsi:type="dcterms:W3CDTF">2018-06-10T14:38:00Z</dcterms:modified>
</cp:coreProperties>
</file>