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AC3B9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  <w:u w:val="single"/>
        </w:rPr>
        <w:t>Margaret HILL</w:t>
      </w:r>
      <w:r>
        <w:rPr>
          <w:rStyle w:val="s1"/>
        </w:rPr>
        <w:t xml:space="preserve">   </w:t>
      </w:r>
      <w:proofErr w:type="gramStart"/>
      <w:r>
        <w:rPr>
          <w:rStyle w:val="s1"/>
        </w:rPr>
        <w:t xml:space="preserve">   (</w:t>
      </w:r>
      <w:proofErr w:type="gramEnd"/>
      <w:r>
        <w:rPr>
          <w:rStyle w:val="s1"/>
        </w:rPr>
        <w:t>fl.1507)</w:t>
      </w:r>
    </w:p>
    <w:p w14:paraId="6E237CDA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of Swanton Morley, Norfolk.</w:t>
      </w:r>
    </w:p>
    <w:p w14:paraId="62799FB8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</w:p>
    <w:p w14:paraId="6EF13EAA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</w:p>
    <w:p w14:paraId="37FE0462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 xml:space="preserve">Servant to Robert </w:t>
      </w:r>
      <w:proofErr w:type="spellStart"/>
      <w:r>
        <w:rPr>
          <w:rStyle w:val="s1"/>
        </w:rPr>
        <w:t>Trendall</w:t>
      </w:r>
      <w:proofErr w:type="spellEnd"/>
      <w:r>
        <w:rPr>
          <w:rStyle w:val="s1"/>
        </w:rPr>
        <w:t xml:space="preserve"> of Swanton Morley.</w:t>
      </w:r>
    </w:p>
    <w:p w14:paraId="26FAEA8F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(</w:t>
      </w:r>
      <w:hyperlink r:id="rId6" w:history="1">
        <w:r w:rsidRPr="00D40756">
          <w:rPr>
            <w:rStyle w:val="Hyperlink"/>
          </w:rPr>
          <w:t>http://nrocat.norfolk.gov.uk</w:t>
        </w:r>
      </w:hyperlink>
      <w:r>
        <w:rPr>
          <w:rStyle w:val="s1"/>
        </w:rPr>
        <w:t xml:space="preserve">  Cat. Ref. NCC Will register, </w:t>
      </w:r>
      <w:proofErr w:type="spellStart"/>
      <w:r>
        <w:rPr>
          <w:rStyle w:val="s1"/>
        </w:rPr>
        <w:t>Spyltymber</w:t>
      </w:r>
      <w:proofErr w:type="spellEnd"/>
      <w:r>
        <w:rPr>
          <w:rStyle w:val="s1"/>
        </w:rPr>
        <w:t xml:space="preserve"> 2)</w:t>
      </w:r>
    </w:p>
    <w:p w14:paraId="03054A51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</w:p>
    <w:p w14:paraId="7D00BB25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</w:p>
    <w:p w14:paraId="201883B7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ab/>
        <w:t>1507</w:t>
      </w:r>
      <w:r>
        <w:rPr>
          <w:rStyle w:val="s1"/>
        </w:rPr>
        <w:tab/>
        <w:t>She made her nuncupative Will.   (ibid.)</w:t>
      </w:r>
    </w:p>
    <w:p w14:paraId="6781C50A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</w:p>
    <w:p w14:paraId="78710E5C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</w:p>
    <w:p w14:paraId="2440D7AF" w14:textId="77777777" w:rsidR="00AF3F70" w:rsidRDefault="00AF3F70" w:rsidP="00AF3F70">
      <w:pPr>
        <w:pStyle w:val="NoSpacing"/>
        <w:tabs>
          <w:tab w:val="left" w:pos="720"/>
        </w:tabs>
        <w:rPr>
          <w:rStyle w:val="s1"/>
        </w:rPr>
      </w:pPr>
      <w:r>
        <w:rPr>
          <w:rStyle w:val="s1"/>
        </w:rPr>
        <w:t>10 March 2021</w:t>
      </w:r>
    </w:p>
    <w:p w14:paraId="0FE388F8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653C6" w14:textId="77777777" w:rsidR="00AF3F70" w:rsidRDefault="00AF3F70" w:rsidP="009139A6">
      <w:r>
        <w:separator/>
      </w:r>
    </w:p>
  </w:endnote>
  <w:endnote w:type="continuationSeparator" w:id="0">
    <w:p w14:paraId="086359F8" w14:textId="77777777" w:rsidR="00AF3F70" w:rsidRDefault="00AF3F7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04A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78A0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FD97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A583A" w14:textId="77777777" w:rsidR="00AF3F70" w:rsidRDefault="00AF3F70" w:rsidP="009139A6">
      <w:r>
        <w:separator/>
      </w:r>
    </w:p>
  </w:footnote>
  <w:footnote w:type="continuationSeparator" w:id="0">
    <w:p w14:paraId="16ACF549" w14:textId="77777777" w:rsidR="00AF3F70" w:rsidRDefault="00AF3F7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38E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4FC3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6DB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70"/>
    <w:rsid w:val="000666E0"/>
    <w:rsid w:val="002510B7"/>
    <w:rsid w:val="005C130B"/>
    <w:rsid w:val="00826F5C"/>
    <w:rsid w:val="009139A6"/>
    <w:rsid w:val="009448BB"/>
    <w:rsid w:val="00A3176C"/>
    <w:rsid w:val="00AF3F70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0625"/>
  <w15:chartTrackingRefBased/>
  <w15:docId w15:val="{B6808F23-D11D-48EF-8F29-15D5EF3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AF3F70"/>
    <w:rPr>
      <w:color w:val="0563C1" w:themeColor="hyperlink"/>
      <w:u w:val="single"/>
    </w:rPr>
  </w:style>
  <w:style w:type="character" w:customStyle="1" w:styleId="s1">
    <w:name w:val="s1"/>
    <w:basedOn w:val="DefaultParagraphFont"/>
    <w:rsid w:val="00AF3F7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2021-04-11T21:18:00Z</dcterms:created>
  <dcterms:modified xsi:type="dcterms:W3CDTF">2021-04-11T21:22:00Z</dcterms:modified>
</cp:coreProperties>
</file>