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ABF5A" w14:textId="71D44DE4" w:rsidR="002C27A5" w:rsidRDefault="002C27A5" w:rsidP="002C27A5">
      <w:pPr>
        <w:pStyle w:val="NoSpacing"/>
      </w:pPr>
      <w:r>
        <w:rPr>
          <w:u w:val="single"/>
        </w:rPr>
        <w:t>Michael del HILL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</w:t>
      </w:r>
      <w:r>
        <w:t>35</w:t>
      </w:r>
      <w:r>
        <w:t>)</w:t>
      </w:r>
    </w:p>
    <w:p w14:paraId="555B9E56" w14:textId="77777777" w:rsidR="002C27A5" w:rsidRDefault="002C27A5" w:rsidP="002C27A5">
      <w:pPr>
        <w:pStyle w:val="NoSpacing"/>
      </w:pPr>
      <w:r>
        <w:t xml:space="preserve">Vicar of Burton </w:t>
      </w:r>
      <w:proofErr w:type="spellStart"/>
      <w:r>
        <w:t>Pidsea</w:t>
      </w:r>
      <w:proofErr w:type="spellEnd"/>
      <w:r>
        <w:t>, East Riding of Yorkshire.</w:t>
      </w:r>
    </w:p>
    <w:p w14:paraId="36D61D63" w14:textId="77777777" w:rsidR="002C27A5" w:rsidRDefault="002C27A5" w:rsidP="002C27A5">
      <w:pPr>
        <w:pStyle w:val="NoSpacing"/>
      </w:pPr>
    </w:p>
    <w:p w14:paraId="4F323821" w14:textId="77777777" w:rsidR="002C27A5" w:rsidRDefault="002C27A5" w:rsidP="002C27A5">
      <w:pPr>
        <w:pStyle w:val="NoSpacing"/>
      </w:pPr>
    </w:p>
    <w:p w14:paraId="54A029AC" w14:textId="66D0A088" w:rsidR="002C27A5" w:rsidRDefault="002C27A5" w:rsidP="002C27A5">
      <w:pPr>
        <w:pStyle w:val="NoSpacing"/>
      </w:pPr>
      <w:r>
        <w:t>17 Jul.1435</w:t>
      </w:r>
      <w:r>
        <w:tab/>
        <w:t>He became Vicar.   (from the board in the church).</w:t>
      </w:r>
    </w:p>
    <w:p w14:paraId="1F6B839A" w14:textId="2A55A1E2" w:rsidR="002C27A5" w:rsidRDefault="002C27A5" w:rsidP="002C27A5">
      <w:pPr>
        <w:pStyle w:val="NoSpacing"/>
      </w:pPr>
      <w:r>
        <w:t>2</w:t>
      </w:r>
      <w:r>
        <w:t>5 Oct.</w:t>
      </w:r>
      <w:r>
        <w:tab/>
      </w:r>
      <w:bookmarkStart w:id="0" w:name="_GoBack"/>
      <w:bookmarkEnd w:id="0"/>
      <w:r>
        <w:tab/>
        <w:t>He had resigned by this date.   (ibid.)</w:t>
      </w:r>
    </w:p>
    <w:p w14:paraId="7AA475CC" w14:textId="77777777" w:rsidR="002C27A5" w:rsidRDefault="002C27A5" w:rsidP="002C27A5">
      <w:pPr>
        <w:pStyle w:val="NoSpacing"/>
      </w:pPr>
    </w:p>
    <w:p w14:paraId="1247FE8F" w14:textId="77777777" w:rsidR="002C27A5" w:rsidRDefault="002C27A5" w:rsidP="002C27A5">
      <w:pPr>
        <w:pStyle w:val="NoSpacing"/>
      </w:pPr>
    </w:p>
    <w:p w14:paraId="6EFD79B4" w14:textId="77777777" w:rsidR="002C27A5" w:rsidRPr="003D1FC9" w:rsidRDefault="002C27A5" w:rsidP="002C27A5">
      <w:pPr>
        <w:pStyle w:val="NoSpacing"/>
      </w:pPr>
      <w:r>
        <w:t>9 April 2019</w:t>
      </w:r>
    </w:p>
    <w:p w14:paraId="0F98FF0E" w14:textId="51A4B042" w:rsidR="006B2F86" w:rsidRPr="002C27A5" w:rsidRDefault="002C27A5" w:rsidP="00E71FC3">
      <w:pPr>
        <w:pStyle w:val="NoSpacing"/>
      </w:pPr>
    </w:p>
    <w:sectPr w:rsidR="006B2F86" w:rsidRPr="002C27A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256C2" w14:textId="77777777" w:rsidR="002C27A5" w:rsidRDefault="002C27A5" w:rsidP="00E71FC3">
      <w:pPr>
        <w:spacing w:after="0" w:line="240" w:lineRule="auto"/>
      </w:pPr>
      <w:r>
        <w:separator/>
      </w:r>
    </w:p>
  </w:endnote>
  <w:endnote w:type="continuationSeparator" w:id="0">
    <w:p w14:paraId="42245F81" w14:textId="77777777" w:rsidR="002C27A5" w:rsidRDefault="002C27A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2FA00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610E7" w14:textId="77777777" w:rsidR="002C27A5" w:rsidRDefault="002C27A5" w:rsidP="00E71FC3">
      <w:pPr>
        <w:spacing w:after="0" w:line="240" w:lineRule="auto"/>
      </w:pPr>
      <w:r>
        <w:separator/>
      </w:r>
    </w:p>
  </w:footnote>
  <w:footnote w:type="continuationSeparator" w:id="0">
    <w:p w14:paraId="5BE47F63" w14:textId="77777777" w:rsidR="002C27A5" w:rsidRDefault="002C27A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A5"/>
    <w:rsid w:val="001A7C09"/>
    <w:rsid w:val="002C27A5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ABD0D"/>
  <w15:chartTrackingRefBased/>
  <w15:docId w15:val="{98A707D1-2D66-4998-AE1D-7E096CB0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2019-04-09T20:31:00Z</dcterms:created>
  <dcterms:modified xsi:type="dcterms:W3CDTF">2019-04-09T20:32:00Z</dcterms:modified>
</cp:coreProperties>
</file>