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6012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del HILL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14:paraId="7E745F7D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Clerk.</w:t>
      </w:r>
    </w:p>
    <w:p w14:paraId="51802D27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511CFE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D1FE5C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1421</w:t>
      </w:r>
      <w:r>
        <w:rPr>
          <w:rFonts w:ascii="Times New Roman" w:hAnsi="Times New Roman" w:cs="Times New Roman"/>
          <w:sz w:val="24"/>
          <w:szCs w:val="24"/>
        </w:rPr>
        <w:tab/>
        <w:t xml:space="preserve">He, Isabel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Bonyngton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Preswold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Onelepe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Brewode</w:t>
      </w:r>
      <w:proofErr w:type="spellEnd"/>
    </w:p>
    <w:p w14:paraId="7217F133" w14:textId="77777777" w:rsidR="002D3C27" w:rsidRDefault="002D3C27" w:rsidP="002D3C27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Redburn(q.v.) and John Harley(q.v.), as the executors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Bonyngton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made 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Derby(q.v.),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1B8D3361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Derby(q.v.) and Simon Allerton of Stapenhill(q.v.). </w:t>
      </w:r>
    </w:p>
    <w:p w14:paraId="12F8E1D7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9B1A7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https://waalt.uh.edu/index.php/CP40/641:_A-J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14:paraId="70FCA129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BF9A9B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9AF7C4" w14:textId="77777777" w:rsidR="002D3C27" w:rsidRDefault="002D3C27" w:rsidP="002D3C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July 2022</w:t>
      </w:r>
    </w:p>
    <w:p w14:paraId="451B8FE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FCCA" w14:textId="77777777" w:rsidR="002D3C27" w:rsidRDefault="002D3C27" w:rsidP="009139A6">
      <w:r>
        <w:separator/>
      </w:r>
    </w:p>
  </w:endnote>
  <w:endnote w:type="continuationSeparator" w:id="0">
    <w:p w14:paraId="074285AC" w14:textId="77777777" w:rsidR="002D3C27" w:rsidRDefault="002D3C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F9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164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F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8D00" w14:textId="77777777" w:rsidR="002D3C27" w:rsidRDefault="002D3C27" w:rsidP="009139A6">
      <w:r>
        <w:separator/>
      </w:r>
    </w:p>
  </w:footnote>
  <w:footnote w:type="continuationSeparator" w:id="0">
    <w:p w14:paraId="7736A139" w14:textId="77777777" w:rsidR="002D3C27" w:rsidRDefault="002D3C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A96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DE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11C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27"/>
    <w:rsid w:val="000666E0"/>
    <w:rsid w:val="002510B7"/>
    <w:rsid w:val="002D3C2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223E"/>
  <w15:chartTrackingRefBased/>
  <w15:docId w15:val="{58D3BBD0-44BF-4375-BC13-8DC9A80A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D3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41:_A-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2022-07-08T07:48:00Z</dcterms:created>
  <dcterms:modified xsi:type="dcterms:W3CDTF">2022-07-08T07:48:00Z</dcterms:modified>
</cp:coreProperties>
</file>