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4665" w14:textId="77777777" w:rsidR="00583E3D" w:rsidRDefault="00583E3D" w:rsidP="00583E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Nicholas HILL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fl.1491)</w:t>
      </w:r>
    </w:p>
    <w:p w14:paraId="4D2E4883" w14:textId="77777777" w:rsidR="00583E3D" w:rsidRDefault="00583E3D" w:rsidP="00583E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Nottingham. </w:t>
      </w:r>
      <w:proofErr w:type="spellStart"/>
      <w:r>
        <w:rPr>
          <w:rFonts w:cs="Times New Roman"/>
          <w:szCs w:val="24"/>
        </w:rPr>
        <w:t>Alabasterman</w:t>
      </w:r>
      <w:proofErr w:type="spellEnd"/>
      <w:r>
        <w:rPr>
          <w:rFonts w:cs="Times New Roman"/>
          <w:szCs w:val="24"/>
        </w:rPr>
        <w:t>.</w:t>
      </w:r>
    </w:p>
    <w:p w14:paraId="03A0AFCC" w14:textId="77777777" w:rsidR="00583E3D" w:rsidRDefault="00583E3D" w:rsidP="00583E3D">
      <w:pPr>
        <w:pStyle w:val="NoSpacing"/>
        <w:rPr>
          <w:rFonts w:cs="Times New Roman"/>
          <w:szCs w:val="24"/>
        </w:rPr>
      </w:pPr>
    </w:p>
    <w:p w14:paraId="4684E64C" w14:textId="77777777" w:rsidR="00583E3D" w:rsidRDefault="00583E3D" w:rsidP="00583E3D">
      <w:pPr>
        <w:pStyle w:val="NoSpacing"/>
        <w:rPr>
          <w:rFonts w:cs="Times New Roman"/>
          <w:szCs w:val="24"/>
        </w:rPr>
      </w:pPr>
    </w:p>
    <w:p w14:paraId="7383CC7F" w14:textId="77777777" w:rsidR="00583E3D" w:rsidRDefault="00583E3D" w:rsidP="00583E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1491</w:t>
      </w:r>
      <w:r>
        <w:rPr>
          <w:rFonts w:cs="Times New Roman"/>
          <w:szCs w:val="24"/>
        </w:rPr>
        <w:tab/>
        <w:t>He sued William Bott(q.v.), his salesman, for payment of 58 heads of</w:t>
      </w:r>
    </w:p>
    <w:p w14:paraId="22490AA4" w14:textId="77777777" w:rsidR="00583E3D" w:rsidRDefault="00583E3D" w:rsidP="00583E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proofErr w:type="gramStart"/>
      <w:r>
        <w:rPr>
          <w:rFonts w:cs="Times New Roman"/>
          <w:szCs w:val="24"/>
        </w:rPr>
        <w:t>St.John</w:t>
      </w:r>
      <w:proofErr w:type="spellEnd"/>
      <w:proofErr w:type="gramEnd"/>
      <w:r>
        <w:rPr>
          <w:rFonts w:cs="Times New Roman"/>
          <w:szCs w:val="24"/>
        </w:rPr>
        <w:t xml:space="preserve"> the Baptist.</w:t>
      </w:r>
    </w:p>
    <w:p w14:paraId="6729FBA2" w14:textId="77777777" w:rsidR="00583E3D" w:rsidRDefault="00583E3D" w:rsidP="00583E3D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(“English Medieval Industries” ed. John Blair and Nigel Ramsay pub. The </w:t>
      </w:r>
      <w:proofErr w:type="spellStart"/>
      <w:r>
        <w:rPr>
          <w:rFonts w:cs="Times New Roman"/>
          <w:szCs w:val="24"/>
        </w:rPr>
        <w:t>Hambledon</w:t>
      </w:r>
      <w:proofErr w:type="spellEnd"/>
      <w:r>
        <w:rPr>
          <w:rFonts w:cs="Times New Roman"/>
          <w:szCs w:val="24"/>
        </w:rPr>
        <w:t xml:space="preserve"> Press 1991 pp.37-8)</w:t>
      </w:r>
    </w:p>
    <w:p w14:paraId="50A76FAF" w14:textId="77777777" w:rsidR="00583E3D" w:rsidRDefault="00583E3D" w:rsidP="00583E3D">
      <w:pPr>
        <w:pStyle w:val="NoSpacing"/>
        <w:rPr>
          <w:rFonts w:cs="Times New Roman"/>
          <w:szCs w:val="24"/>
        </w:rPr>
      </w:pPr>
    </w:p>
    <w:p w14:paraId="427473C0" w14:textId="77777777" w:rsidR="00583E3D" w:rsidRDefault="00583E3D" w:rsidP="00583E3D">
      <w:pPr>
        <w:pStyle w:val="NoSpacing"/>
        <w:rPr>
          <w:rFonts w:cs="Times New Roman"/>
          <w:szCs w:val="24"/>
        </w:rPr>
      </w:pPr>
    </w:p>
    <w:p w14:paraId="08896B2A" w14:textId="77777777" w:rsidR="00583E3D" w:rsidRDefault="00583E3D" w:rsidP="00583E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July 2023</w:t>
      </w:r>
    </w:p>
    <w:p w14:paraId="668A53C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FFCA" w14:textId="77777777" w:rsidR="00583E3D" w:rsidRDefault="00583E3D" w:rsidP="009139A6">
      <w:r>
        <w:separator/>
      </w:r>
    </w:p>
  </w:endnote>
  <w:endnote w:type="continuationSeparator" w:id="0">
    <w:p w14:paraId="2F678CCF" w14:textId="77777777" w:rsidR="00583E3D" w:rsidRDefault="00583E3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F6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1DA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BE0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C59F9" w14:textId="77777777" w:rsidR="00583E3D" w:rsidRDefault="00583E3D" w:rsidP="009139A6">
      <w:r>
        <w:separator/>
      </w:r>
    </w:p>
  </w:footnote>
  <w:footnote w:type="continuationSeparator" w:id="0">
    <w:p w14:paraId="3291935E" w14:textId="77777777" w:rsidR="00583E3D" w:rsidRDefault="00583E3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BDB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F6D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922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3D"/>
    <w:rsid w:val="000666E0"/>
    <w:rsid w:val="002510B7"/>
    <w:rsid w:val="00583E3D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75D0"/>
  <w15:chartTrackingRefBased/>
  <w15:docId w15:val="{1EB0A9C7-0ED4-4687-AF35-DAC1B52F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2023-07-22T18:49:00Z</dcterms:created>
  <dcterms:modified xsi:type="dcterms:W3CDTF">2023-07-22T18:49:00Z</dcterms:modified>
</cp:coreProperties>
</file>